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42AB6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541CD0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Decide which are the most important and need to be done first.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541CD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a list of what needs to be done to the car before we take it to the track. Get a timeline set up.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541CD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Disperse group to find the pipe to make the new tie rods.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541CD0">
                                    <w:rPr>
                                      <w:sz w:val="20"/>
                                    </w:rPr>
                                    <w:t>The tie rods were hidden.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541CD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Observe the car and decide what things need improved or worked on.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541CD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Assign people to jobs so we could start to tackle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our to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do list.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541CD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Trace the outline of the seat then check to make sure our lines matched the seat perfectly.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41CD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model for our custom seat cover.</w:t>
                                </w:r>
                                <w:r w:rsidR="00A03ABE">
                                  <w:rPr>
                                    <w:sz w:val="20"/>
                                  </w:rPr>
                                  <w:t xml:space="preserve"> Start on throttle cable.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03AB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the outline of the seat and lay it on cardboard so we can make a model for the person making the seat cover.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41CD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Tape pieces of paper together to make one big sheet of paper.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A03AB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Think of where we can attach the cable and how we are going to do it.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A03AB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Drill holes in frame so we can mount the cable on an L bracket.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A03ABE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Finish throttle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cable.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03AB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Decide where to drill hole in firewall for the cable to run through.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03AB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Drill holes in pedal so we can run the cable through and then crimp it to keep it together.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03AB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Inspect the engine throttle set up and then attach the throttle cable to the engine throttle.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A03AB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Search for pictures to display the information given on the slides.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A03AB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 my power point presentation. Then work on choke.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AD7EE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Remove seat, firewall and air filter box so we could easily work on choke.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03AB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a design layout and find information about the (Just in Time Manufacturing) process.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AD7EE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Attach the cable to the lever on the engine and the lever on the dash. </w:t>
                                  </w:r>
                                  <w:r>
                                    <w:rPr>
                                      <w:sz w:val="20"/>
                                    </w:rPr>
                                    <w:t>Then adjust tightness.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541CD0"/>
    <w:rsid w:val="000705D0"/>
    <w:rsid w:val="00192763"/>
    <w:rsid w:val="001936F3"/>
    <w:rsid w:val="001B3E81"/>
    <w:rsid w:val="00240EE8"/>
    <w:rsid w:val="00260DF3"/>
    <w:rsid w:val="002F2CF4"/>
    <w:rsid w:val="004135F1"/>
    <w:rsid w:val="00446361"/>
    <w:rsid w:val="00541CD0"/>
    <w:rsid w:val="005C75B0"/>
    <w:rsid w:val="005F79BA"/>
    <w:rsid w:val="0076674B"/>
    <w:rsid w:val="00854BDF"/>
    <w:rsid w:val="009A3EE4"/>
    <w:rsid w:val="00A03ABE"/>
    <w:rsid w:val="00A03FA6"/>
    <w:rsid w:val="00A0413A"/>
    <w:rsid w:val="00A40919"/>
    <w:rsid w:val="00A74C38"/>
    <w:rsid w:val="00AD7EEE"/>
    <w:rsid w:val="00B3020B"/>
    <w:rsid w:val="00B42AB6"/>
    <w:rsid w:val="00B65040"/>
    <w:rsid w:val="00B75F2B"/>
    <w:rsid w:val="00B86FDF"/>
    <w:rsid w:val="00CE3F29"/>
    <w:rsid w:val="00E50831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&#8202;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8A523-2546-477D-A587-0AEA2AC7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1</cp:revision>
  <dcterms:created xsi:type="dcterms:W3CDTF">2014-01-17T13:53:00Z</dcterms:created>
  <dcterms:modified xsi:type="dcterms:W3CDTF">2014-01-17T14:17:00Z</dcterms:modified>
</cp:coreProperties>
</file>