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F31C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43D50"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43D50">
                                  <w:rPr>
                                    <w:sz w:val="20"/>
                                  </w:rPr>
                                  <w:t xml:space="preserve">No School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43D5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43D5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Tell them about what we have worked on and future plans with the car.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43D50">
                                  <w:rPr>
                                    <w:sz w:val="20"/>
                                  </w:rPr>
                                  <w:t>Talk to walk through sophomores and juniors that might take this class next year.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43D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Answer their questions and attempt to sound intelligent.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43D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Tell them about the prototype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43D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get them to take this class next year.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43D5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Move and tighten the CVT back on.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43D50">
                                  <w:rPr>
                                    <w:sz w:val="20"/>
                                  </w:rPr>
                                  <w:t xml:space="preserve">Move the CVT so it would tighten the chain so it would not fall off when we run it. Talk to walk </w:t>
                                </w:r>
                                <w:proofErr w:type="spellStart"/>
                                <w:r w:rsidR="00C43D50">
                                  <w:rPr>
                                    <w:sz w:val="20"/>
                                  </w:rPr>
                                  <w:t>throughs</w:t>
                                </w:r>
                                <w:proofErr w:type="spellEnd"/>
                                <w:r w:rsidR="00C43D50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43D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 to sophomores about the prototype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43D50">
                                    <w:rPr>
                                      <w:sz w:val="20"/>
                                    </w:rPr>
                                    <w:t>The bit was dull and the only other one we could use was bent.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43D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Bore out placement holes for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CVT 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43D50"/>
    <w:rsid w:val="000705D0"/>
    <w:rsid w:val="00192763"/>
    <w:rsid w:val="001936F3"/>
    <w:rsid w:val="001B3E81"/>
    <w:rsid w:val="001E3A43"/>
    <w:rsid w:val="00240EE8"/>
    <w:rsid w:val="00260DF3"/>
    <w:rsid w:val="002F2CF4"/>
    <w:rsid w:val="003F31C1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43D50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5DDB-C246-43BA-A6A3-7114FECD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2014-02-17T13:49:00Z</dcterms:created>
  <dcterms:modified xsi:type="dcterms:W3CDTF">2014-02-17T14:00:00Z</dcterms:modified>
</cp:coreProperties>
</file>