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F31C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547E8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  <w:r>
                                  <w:rPr>
                                    <w:sz w:val="20"/>
                                  </w:rPr>
                                  <w:tab/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47E8B">
                                  <w:rPr>
                                    <w:sz w:val="20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47E8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47E8B"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547E8B">
                                  <w:rPr>
                                    <w:sz w:val="20"/>
                                  </w:rPr>
                                  <w:t xml:space="preserve">2 hour </w:t>
                                </w:r>
                                <w:r w:rsidR="00547E8B">
                                  <w:rPr>
                                    <w:sz w:val="20"/>
                                  </w:rPr>
                                  <w:t>delay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547E8B"/>
    <w:rsid w:val="000705D0"/>
    <w:rsid w:val="00192763"/>
    <w:rsid w:val="001936F3"/>
    <w:rsid w:val="001B3E81"/>
    <w:rsid w:val="00240EE8"/>
    <w:rsid w:val="00260DF3"/>
    <w:rsid w:val="002F2CF4"/>
    <w:rsid w:val="003F31C1"/>
    <w:rsid w:val="004135F1"/>
    <w:rsid w:val="00446361"/>
    <w:rsid w:val="00547E8B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881D-B3CA-40FC-8DFD-D345B5326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1</cp:revision>
  <dcterms:created xsi:type="dcterms:W3CDTF">2014-02-17T13:46:00Z</dcterms:created>
  <dcterms:modified xsi:type="dcterms:W3CDTF">2014-02-17T13:48:00Z</dcterms:modified>
</cp:coreProperties>
</file>