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777805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52AAC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Find a 1/8 inch drill bit that wasn’t broken or bent so we could drill new holes.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934674">
                                  <w:rPr>
                                    <w:sz w:val="20"/>
                                  </w:rPr>
                                  <w:t>Pop rivet firewall back into place</w:t>
                                </w:r>
                                <w:r w:rsidR="00152AAC">
                                  <w:rPr>
                                    <w:sz w:val="20"/>
                                  </w:rPr>
                                  <w:t xml:space="preserve"> so we can be safe and then we can eventually attach the seats.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52AA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new holes and pop into place. Bend in the ends so it fits nice and tight around the bars.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52AAC">
                                    <w:rPr>
                                      <w:sz w:val="20"/>
                                    </w:rPr>
                                    <w:t>We had trouble finding a 1/8 inch bit and the rear end bolts.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52AA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Set back in place so the indentions are on the bars.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52AA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rear end bolts and bolt it back on.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152AAC" w:rsidRDefault="004135F1" w:rsidP="004135F1">
                                <w:pPr>
                                  <w:rPr>
                                    <w:sz w:val="28"/>
                                  </w:rPr>
                                </w:pPr>
                                <w:r w:rsidRPr="00152AAC"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r w:rsidR="00152AAC" w:rsidRPr="00152AAC">
                                  <w:rPr>
                                    <w:sz w:val="28"/>
                                  </w:rPr>
                                  <w:t>2 Hour Delay/ Absent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152AAC" w:rsidRPr="00B75F2B" w:rsidRDefault="00152AAC" w:rsidP="00152AA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Turns out the prototype car had stainless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bendable  lines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instead of rubber lines.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52AA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Find out why we don’t have rubber lines for our formula car brakes. Get specs and buy new ones.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6B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Spec out the old brake lines and fine out the size and thread and what ends we need.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152AAC" w:rsidRDefault="00152AAC" w:rsidP="00152AAC">
                                  <w:r>
                                    <w:t>Find rubber lines from prototype because we put the formula lines on the prototype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6B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out what length of rubber line we need show ideas to Mr. Neal to get approved.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CC6B6A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more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puddy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to thicken up the parts that are thin and fill in holes.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CC6B6A">
                                  <w:rPr>
                                    <w:sz w:val="20"/>
                                  </w:rPr>
                                  <w:t>Help other groups and stay as productive as possible.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C6B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Let  the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puddy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dry which will take longer than the class will last.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CC6B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sand the Shell car so we could get the rough edges out and any bulges so it looks smooth.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CC6B6A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daily evaluation sheets.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D0A12" w:rsidP="004135F1">
                            <w:pPr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Double check that wires are in the correct places.</w:t>
                            </w:r>
                            <w:proofErr w:type="gramEnd"/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6D0A12">
                                  <w:rPr>
                                    <w:sz w:val="20"/>
                                  </w:rPr>
                                  <w:t>Check wire connections, put in brake pump and connect brake fluid reservoir.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D0A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Bolt in the brake pump and connect to the pedal.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D0A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sure wires are soldered.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6D0A1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Make sure the brake reservoir lines won’t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interfere  with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brake lines or pedal and bolt in and connect to the </w:t>
                                  </w:r>
                                  <w:r>
                                    <w:rPr>
                                      <w:sz w:val="20"/>
                                    </w:rPr>
                                    <w:t>pump.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934674"/>
    <w:rsid w:val="000705D0"/>
    <w:rsid w:val="00152AAC"/>
    <w:rsid w:val="00192763"/>
    <w:rsid w:val="001936F3"/>
    <w:rsid w:val="001B3E81"/>
    <w:rsid w:val="00240EE8"/>
    <w:rsid w:val="00260DF3"/>
    <w:rsid w:val="002A1960"/>
    <w:rsid w:val="002F2CF4"/>
    <w:rsid w:val="004135F1"/>
    <w:rsid w:val="00446361"/>
    <w:rsid w:val="005C75B0"/>
    <w:rsid w:val="005F79BA"/>
    <w:rsid w:val="006D0A12"/>
    <w:rsid w:val="0076674B"/>
    <w:rsid w:val="00777805"/>
    <w:rsid w:val="00854BDF"/>
    <w:rsid w:val="00934674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C6B6A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DA32-566E-4B3D-B359-1C903921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2014-03-18T11:44:00Z</dcterms:created>
  <dcterms:modified xsi:type="dcterms:W3CDTF">2014-03-18T14:31:00Z</dcterms:modified>
</cp:coreProperties>
</file>