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D00F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D384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the point where it moves out the farthest and then take off the wheel and grind that spacer down.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D384D">
                                  <w:rPr>
                                    <w:sz w:val="20"/>
                                  </w:rPr>
                                  <w:t>Help Drew and Nathan with the front wheel spacers.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D384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Repeat process until wheel spins without wobbling so we will have control when we drive the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D384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spacers on the wheel and see if the wheel wobbles when it spins.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057D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my points and set a (0,0) point.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057D9">
                                  <w:rPr>
                                    <w:sz w:val="20"/>
                                  </w:rPr>
                                  <w:t>Work on my intro g-code.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057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my scaled picture to give me the numbers I need to make my lines.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057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a picture on the internet of Ford’s 4.0 logo and then scaled it on paper.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057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 not finish but I went back over my program and looked for errors.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057D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where the wheel wobbles to its outermost point and then take off the spacer and grind it down.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057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wheel spacers on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057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back on to see if that fixed the problem.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057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See how much progress Tuesday’s group made and see if we even need to continue working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057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Repeat process until the wheel does not wobble at all.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5E43DF" w:rsidRDefault="005E43DF" w:rsidP="005E43DF">
                            <w:r w:rsidRPr="005E43DF">
                              <w:rPr>
                                <w:sz w:val="20"/>
                              </w:rPr>
                              <w:t>Spec out where the</w:t>
                            </w:r>
                            <w:r>
                              <w:t xml:space="preserve"> </w:t>
                            </w:r>
                            <w:r w:rsidRPr="005E43DF">
                              <w:rPr>
                                <w:sz w:val="20"/>
                              </w:rPr>
                              <w:t>bars need to go to connect the body to the frame.</w:t>
                            </w:r>
                            <w:r w:rsidRPr="005E43DF">
                              <w:rPr>
                                <w:sz w:val="20"/>
                              </w:rPr>
                              <w:br/>
                            </w:r>
                            <w:r>
                              <w:t>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E43DF">
                                  <w:rPr>
                                    <w:sz w:val="20"/>
                                  </w:rPr>
                                  <w:t>Work on body mounts for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5E43DF" w:rsidRPr="00B75F2B" w:rsidRDefault="005E43DF" w:rsidP="005E43D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holes and pop rivet the disconnect in.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E43D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on body make sure it is perfectly in place.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E43D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Clean the shop and pick up tools so it we can find </w:t>
                                  </w:r>
                                  <w:r>
                                    <w:rPr>
                                      <w:sz w:val="20"/>
                                    </w:rPr>
                                    <w:t>things.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E43DF"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D384D"/>
    <w:rsid w:val="000705D0"/>
    <w:rsid w:val="00192763"/>
    <w:rsid w:val="001936F3"/>
    <w:rsid w:val="001B3E81"/>
    <w:rsid w:val="00240EE8"/>
    <w:rsid w:val="00260DF3"/>
    <w:rsid w:val="002F2CF4"/>
    <w:rsid w:val="004135F1"/>
    <w:rsid w:val="00446361"/>
    <w:rsid w:val="004D00F0"/>
    <w:rsid w:val="005C75B0"/>
    <w:rsid w:val="005E43DF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ED384D"/>
    <w:rsid w:val="00F057D9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64FD-2569-473A-83F9-CFD994F5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2014-03-20T12:07:00Z</dcterms:created>
  <dcterms:modified xsi:type="dcterms:W3CDTF">2014-03-20T12:38:00Z</dcterms:modified>
</cp:coreProperties>
</file>