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005B0B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D6AF5" w:rsidRPr="00B75F2B" w:rsidRDefault="001D6AF5" w:rsidP="001D6AF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Flip the switch to see if it takes away the spark from the spark plug.</w:t>
                            </w:r>
                          </w:p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1D6AF5">
                                  <w:rPr>
                                    <w:sz w:val="20"/>
                                  </w:rPr>
                                  <w:t>Fix kill switches both in dash and exterior to make sure we can shut off the car when needed.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D6AF5" w:rsidRPr="00B75F2B" w:rsidRDefault="001D6AF5" w:rsidP="001D6AF5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Look at wiring on the other kill switch to see if we are wired similarly.</w:t>
                                  </w:r>
                                </w:p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D6AF5" w:rsidRPr="00B75F2B" w:rsidRDefault="001D6AF5" w:rsidP="001D6AF5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Check spark plugs to make sure we first have spark.</w:t>
                                  </w:r>
                                </w:p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D6AF5" w:rsidRPr="00B75F2B" w:rsidRDefault="001D6AF5" w:rsidP="001D6AF5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Flip the two wires around and take the negative and put it in the middle slot.</w:t>
                                  </w:r>
                                </w:p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1D6AF5" w:rsidRDefault="001D6AF5" w:rsidP="001D6AF5">
                            <w:r>
                              <w:t>Put the batte</w:t>
                            </w:r>
                            <w:r w:rsidR="003C6085">
                              <w:t>ry back in the front of the car and reattach wires and its place holder.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1D6AF5">
                                  <w:rPr>
                                    <w:sz w:val="20"/>
                                  </w:rPr>
                                  <w:t>Check the car and find anything that may need fixed, tightened, or</w:t>
                                </w:r>
                                <w:r w:rsidR="003C6085">
                                  <w:rPr>
                                    <w:sz w:val="20"/>
                                  </w:rPr>
                                  <w:t xml:space="preserve"> worked on</w:t>
                                </w:r>
                                <w:r w:rsidR="001D6AF5">
                                  <w:rPr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1D6AF5" w:rsidRDefault="003C6085" w:rsidP="001D6AF5">
                                  <w:r>
                                    <w:t>Check for leaks from the engine and rear end.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3C6085">
                                    <w:rPr>
                                      <w:sz w:val="20"/>
                                    </w:rPr>
                                    <w:t>We thought the rear end was leaking but we just over filled it.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1D6AF5" w:rsidRDefault="001D6AF5" w:rsidP="001D6AF5">
                                  <w:r>
                                    <w:t>We added oil to the engine and rear end.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1D6AF5" w:rsidRDefault="003C6085" w:rsidP="001D6AF5">
                                  <w:r>
                                    <w:t>Tighten up loose nuts and bolts so nothing falls off or breaks.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106A9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Make sure the two sprockets that drive the chain are vertically the same.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1D6AF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Fix chain and cvt</w:t>
                                </w:r>
                                <w:r w:rsidR="003C6085">
                                  <w:rPr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106A9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Take outside and test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106A9E">
                                    <w:rPr>
                                      <w:sz w:val="20"/>
                                    </w:rPr>
                                    <w:t>Chain fell off during test.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106A9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Remove chain and put on cvt belt.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106A9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Adjust height of the sprockets and bring them up so they don’t hit the ground and hopefully stay on.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106A9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Make sure they were level so we knew they were vertically similar and parallel with the ground.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106A9E">
                                  <w:rPr>
                                    <w:sz w:val="20"/>
                                  </w:rPr>
                                  <w:t>Continue working on the drive chain.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106A9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Check height so it would not hit the ground and fall off.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106A9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Adjust the cvt axle because it was crooked thus making the sprocket and chain crooked so it would fall off.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106A9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Go outside and test the new setup.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68606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Press in the new lug bolts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68606F">
                                  <w:rPr>
                                    <w:sz w:val="20"/>
                                  </w:rPr>
                                  <w:t xml:space="preserve">Make new chain tenser. Bleed brakes. </w:t>
                                </w:r>
                                <w:r w:rsidR="0068606F">
                                  <w:rPr>
                                    <w:sz w:val="20"/>
                                  </w:rPr>
                                  <w:t>(Formula car)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68606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Attach the new spindles so we can bleed the brakes.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68606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Drill holes and bolt in the new piece for the chain.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68606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Bleed the brakes.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1D6AF5"/>
    <w:rsid w:val="00005B0B"/>
    <w:rsid w:val="000705D0"/>
    <w:rsid w:val="00106A9E"/>
    <w:rsid w:val="00192763"/>
    <w:rsid w:val="001936F3"/>
    <w:rsid w:val="001B3E81"/>
    <w:rsid w:val="001D6AF5"/>
    <w:rsid w:val="00240EE8"/>
    <w:rsid w:val="00260DF3"/>
    <w:rsid w:val="002F2CF4"/>
    <w:rsid w:val="003C6085"/>
    <w:rsid w:val="004135F1"/>
    <w:rsid w:val="00446361"/>
    <w:rsid w:val="005C75B0"/>
    <w:rsid w:val="005F79BA"/>
    <w:rsid w:val="0068606F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50831"/>
    <w:rsid w:val="00EA6342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none [3213]">
      <v:fill color="white"/>
      <v:stroke 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ETRY\Desktop\&#8202;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9F3D1-C553-4E83-967B-3023460A5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165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KPETRY</dc:creator>
  <cp:lastModifiedBy>KPETRY</cp:lastModifiedBy>
  <cp:revision>2</cp:revision>
  <dcterms:created xsi:type="dcterms:W3CDTF">2014-04-11T11:52:00Z</dcterms:created>
  <dcterms:modified xsi:type="dcterms:W3CDTF">2014-04-11T14:37:00Z</dcterms:modified>
</cp:coreProperties>
</file>