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A3BC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F54B0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Measured where things need to be cut and drilled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F54B0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Build Pedals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F54B0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Drilled holes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F54B00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54B00">
                                    <w:rPr>
                                      <w:sz w:val="20"/>
                                    </w:rPr>
                                    <w:t xml:space="preserve">Everything was scattered and hard to find and took me most of the day.  A little miscommunication </w:t>
                                  </w:r>
                                  <w:proofErr w:type="gramStart"/>
                                  <w:r w:rsidR="00F54B00">
                                    <w:rPr>
                                      <w:sz w:val="20"/>
                                    </w:rPr>
                                    <w:t>between  A.M</w:t>
                                  </w:r>
                                  <w:proofErr w:type="gramEnd"/>
                                  <w:r w:rsidR="00F54B00">
                                    <w:rPr>
                                      <w:sz w:val="20"/>
                                    </w:rPr>
                                    <w:t xml:space="preserve"> and P.M.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54B0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Materials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54B0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Created the L extension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peice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77FC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4C191B">
                              <w:rPr>
                                <w:sz w:val="20"/>
                              </w:rPr>
                              <w:t>Cost estimate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54B00">
                                  <w:rPr>
                                    <w:sz w:val="20"/>
                                  </w:rPr>
                                  <w:t>Get a cost estimate and complete the calculating the R value sheet f 2.2.3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C19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Read 2.2.3 sheet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777FC2">
                                    <w:rPr>
                                      <w:sz w:val="20"/>
                                    </w:rPr>
                                    <w:t>As a row we got confused with certain terms based on calculations.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77FC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Go back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powerpoints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get important info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C19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Calculated R-value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C191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daily evaluations loaded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C191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Catch up day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C19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r-value sheet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C19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Caught up on work I got behind 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C19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uploaded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B17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basic idea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1B17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Intro and</w:t>
                                </w:r>
                                <w:r w:rsidR="004135F1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r w:rsidR="00465112">
                                  <w:rPr>
                                    <w:sz w:val="20"/>
                                  </w:rPr>
                                  <w:t xml:space="preserve">Habitat </w:t>
                                </w:r>
                                <w:r>
                                  <w:rPr>
                                    <w:sz w:val="20"/>
                                  </w:rPr>
                                  <w:t>house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B17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Sketch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65112">
                                    <w:rPr>
                                      <w:sz w:val="20"/>
                                    </w:rPr>
                                    <w:t>Computer issues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B17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Listened to intro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B17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Construct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6511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Furniture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465112">
                                  <w:rPr>
                                    <w:sz w:val="20"/>
                                  </w:rPr>
                                  <w:t>Work on Habitat House and clean lab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6511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Adjust some of the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65112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65112">
                                    <w:rPr>
                                      <w:sz w:val="20"/>
                                    </w:rPr>
                                    <w:t>Computer issues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6511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bedroom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6511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up lab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54B00"/>
    <w:rsid w:val="00001033"/>
    <w:rsid w:val="000705D0"/>
    <w:rsid w:val="00192763"/>
    <w:rsid w:val="001936F3"/>
    <w:rsid w:val="001B17DB"/>
    <w:rsid w:val="001B3E81"/>
    <w:rsid w:val="00240EE8"/>
    <w:rsid w:val="00260DF3"/>
    <w:rsid w:val="002F2CF4"/>
    <w:rsid w:val="004135F1"/>
    <w:rsid w:val="00446361"/>
    <w:rsid w:val="00465112"/>
    <w:rsid w:val="004C191B"/>
    <w:rsid w:val="005B0674"/>
    <w:rsid w:val="005C75B0"/>
    <w:rsid w:val="005F79BA"/>
    <w:rsid w:val="00601932"/>
    <w:rsid w:val="0067634F"/>
    <w:rsid w:val="0076674B"/>
    <w:rsid w:val="00777FC2"/>
    <w:rsid w:val="00854BDF"/>
    <w:rsid w:val="009165B6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A3BC9"/>
    <w:rsid w:val="00CE3F29"/>
    <w:rsid w:val="00E50831"/>
    <w:rsid w:val="00EA6342"/>
    <w:rsid w:val="00EF63E4"/>
    <w:rsid w:val="00F54B00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3888-3807-4251-86CB-94497B39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6</cp:revision>
  <dcterms:created xsi:type="dcterms:W3CDTF">2013-08-27T12:10:00Z</dcterms:created>
  <dcterms:modified xsi:type="dcterms:W3CDTF">2013-08-30T14:38:00Z</dcterms:modified>
</cp:coreProperties>
</file>