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813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 to make sure we fixed the problem. We didn’t.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813EE">
                                            <w:rPr>
                                              <w:sz w:val="20"/>
                                            </w:rPr>
                                            <w:t>Take the formula car outside to test for problems.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813E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Take a level to make sure our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sprockets  were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level. They weren’t so we adjusted to the axle to fix the problem.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813EE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813E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Chain needed tightened so we adjusted the sprockets and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813E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 again. Success!!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813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missing rear end bolts.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813EE">
                                            <w:rPr>
                                              <w:sz w:val="20"/>
                                            </w:rPr>
                                            <w:t>Get the engine back on the rear end and bleed the brakes.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13E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Bleed the brakes with Drew starting with the rear and then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front 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813EE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13E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 the engine and rear end back on the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813E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 Drew with wiring the wires from the engine to the solenoid.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 the base because it needed a second coat.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D442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brakes and help paint the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4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Let paint dry and clean shop and pick up tools to keep myself busy.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813EE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4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nylon tape on the brake bleeding bolts to make sure we wouldn’t have a leak.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 the tire on and spin it to see if we got the hop out or if we need to repeat the first step.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D442C">
                                            <w:rPr>
                                              <w:sz w:val="20"/>
                                            </w:rPr>
                                            <w:t>Get the (hop) out of the tire.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4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Repeat first step over and over until the tire s hop was barely noticeable.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60643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4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the highest point of the “hop” and then took off the tire and gently tapped the spindle bolts downward.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33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 to see if throttle and chain problems were fixed. Chain wasn’t fixed.</w:t>
                                      </w:r>
                                    </w:p>
                                    <w:p w:rsidR="00433B11" w:rsidRPr="00B75F2B" w:rsidRDefault="00433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33B11">
                                            <w:rPr>
                                              <w:sz w:val="20"/>
                                            </w:rPr>
                                            <w:t>Take formula car outside for testing.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3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unhooked the rev limiter and found out it was </w:t>
                                            </w:r>
                                            <w:r w:rsidR="00060643">
                                              <w:rPr>
                                                <w:sz w:val="20"/>
                                              </w:rPr>
                                              <w:t>over limiting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60643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3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bolts, check wiring, and make sure battery is charged.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064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 up because we didn’t have much time left.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813E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Test to make sure we fixed the problem. We didn’t.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813EE">
                                      <w:rPr>
                                        <w:sz w:val="20"/>
                                      </w:rPr>
                                      <w:t>Take the formula car outside to test for problems.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813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Take a level to make sure our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sprockets  were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level. They weren’t so we adjusted to the axle to fix the problem.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813EE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813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Chain needed tightened so we adjusted the sprockets and axle.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813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 again. Success!!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813E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missing rear end bolts.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813EE">
                                      <w:rPr>
                                        <w:sz w:val="20"/>
                                      </w:rPr>
                                      <w:t>Get the engine back on the rear end and bleed the brakes.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813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Bleed the brakes with Drew starting with the rear and then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front 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813EE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813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 the engine and rear end back on the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813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 Drew with wiring the wires from the engine to the solenoid.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D44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Paint the base because it needed a second coat.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D442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brakes and help paint the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Let paint dry and clean shop and pick up tools to keep myself busy.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813EE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nylon tape on the brake bleeding bolts to make sure we wouldn’t have a leak.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D44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 the tire on and spin it to see if we got the hop out or if we need to repeat the first step.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D442C">
                                      <w:rPr>
                                        <w:sz w:val="20"/>
                                      </w:rPr>
                                      <w:t>Get the (hop) out of the tire.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Repeat first step over and over until the tire s hop was barely noticeable.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60643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4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highest point of the “hop” and then took off the tire and gently tapped the spindle bolts downward.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433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Check to see if throttle and chain problems were fixed. Chain wasn’t fixed.</w:t>
                                </w:r>
                              </w:p>
                              <w:p w:rsidR="00433B11" w:rsidRPr="00B75F2B" w:rsidRDefault="00433B1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33B11">
                                      <w:rPr>
                                        <w:sz w:val="20"/>
                                      </w:rPr>
                                      <w:t>Take formula car outside for testing.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3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unhooked the rev limiter and found out it was </w:t>
                                      </w:r>
                                      <w:r w:rsidR="00060643">
                                        <w:rPr>
                                          <w:sz w:val="20"/>
                                        </w:rPr>
                                        <w:t>over limiting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60643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33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bolts, check wiring, and make sure battery is charged.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6064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 up because we didn’t have much time left.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EE"/>
    <w:rsid w:val="00060643"/>
    <w:rsid w:val="000705D0"/>
    <w:rsid w:val="001936F3"/>
    <w:rsid w:val="001B3E81"/>
    <w:rsid w:val="00240EE8"/>
    <w:rsid w:val="00260DF3"/>
    <w:rsid w:val="002F2CF4"/>
    <w:rsid w:val="004135F1"/>
    <w:rsid w:val="00433B11"/>
    <w:rsid w:val="00446361"/>
    <w:rsid w:val="005C75B0"/>
    <w:rsid w:val="005D442C"/>
    <w:rsid w:val="005F79BA"/>
    <w:rsid w:val="0076674B"/>
    <w:rsid w:val="00854BDF"/>
    <w:rsid w:val="008813EE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6288-4D37-469E-B0E9-A265B7ED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Petry</dc:creator>
  <cp:lastModifiedBy>Kirby Petry</cp:lastModifiedBy>
  <cp:revision>1</cp:revision>
  <dcterms:created xsi:type="dcterms:W3CDTF">2014-05-06T12:53:00Z</dcterms:created>
  <dcterms:modified xsi:type="dcterms:W3CDTF">2014-05-06T13:24:00Z</dcterms:modified>
</cp:coreProperties>
</file>