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D77EB0">
      <w:r>
        <w:rPr>
          <w:noProof/>
        </w:rPr>
        <w:pict>
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<v:rect id="Rectangle 530" o:spid="_x0000_s1027" style="position:absolute;width:99981;height:772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<v:rect id="Rectangle 7" o:spid="_x0000_s1030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4" o:spid="_x0000_s1032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1B3E81" w:rsidRPr="00854BDF" w:rsidRDefault="001B3E81" w:rsidP="001B3E8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Monday</w:t>
                          </w:r>
                        </w:p>
                      </w:txbxContent>
                    </v:textbox>
                  </v:shape>
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<v:shape id="Text Box 2" o:spid="_x0000_s1034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<v:textbox>
                        <w:txbxContent>
                          <w:p w:rsidR="001B3E81" w:rsidRPr="00B75F2B" w:rsidRDefault="00F91593" w:rsidP="001B3E8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Take notes</w:t>
                            </w:r>
                          </w:p>
                        </w:txbxContent>
                      </v:textbox>
                    </v:shape>
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<v:shape id="Text Box 2" o:spid="_x0000_s1036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<v:textbox>
                          <w:txbxContent>
                            <w:p w:rsidR="001B3E81" w:rsidRDefault="001B3E81" w:rsidP="001B3E8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<v:shape id="Text Box 2" o:spid="_x0000_s1038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39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40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<v:textbox>
                            <w:txbxContent>
                              <w:p w:rsidR="001B3E81" w:rsidRPr="00A74C38" w:rsidRDefault="001B3E81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 w:rsidR="00F91593">
                                  <w:rPr>
                                    <w:sz w:val="20"/>
                                  </w:rPr>
                                  <w:t>Intro to shed design and start shed</w:t>
                                </w:r>
                              </w:p>
                            </w:txbxContent>
                          </v:textbox>
                        </v:shape>
                        <v:shape id="Text Box 2" o:spid="_x0000_s1041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<v:textbox>
                            <w:txbxContent>
                              <w:p w:rsidR="001B3E81" w:rsidRPr="00854BDF" w:rsidRDefault="001B3E81" w:rsidP="001B3E8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 w:rsidR="00446361"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<v:shape id="Text Box 2" o:spid="_x0000_s1043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4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5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6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<v:textbox>
                              <w:txbxContent>
                                <w:p w:rsidR="001B3E81" w:rsidRPr="00B75F2B" w:rsidRDefault="00F91593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Apply to project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7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<v:textbox>
                              <w:txbxContent>
                                <w:p w:rsidR="001B3E81" w:rsidRPr="00A74C38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="00F91593">
                                    <w:rPr>
                                      <w:sz w:val="20"/>
                                    </w:rPr>
                                    <w:t xml:space="preserve">It was my first time on </w:t>
                                  </w:r>
                                  <w:proofErr w:type="spellStart"/>
                                  <w:r w:rsidR="00F91593">
                                    <w:rPr>
                                      <w:sz w:val="20"/>
                                    </w:rPr>
                                    <w:t>revit</w:t>
                                  </w:r>
                                  <w:proofErr w:type="spellEnd"/>
                                  <w:r w:rsidR="00F91593">
                                    <w:rPr>
                                      <w:sz w:val="20"/>
                                    </w:rPr>
                                    <w:t xml:space="preserve"> so it took me a couple minutes to get used to the program.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8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F91593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Watch Mr. Neal intro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revit</w:t>
                                  </w:r>
                                  <w:proofErr w:type="spellEnd"/>
                                </w:p>
                              </w:txbxContent>
                            </v:textbox>
                          </v:shape>
                          <v:shape id="Text Box 2" o:spid="_x0000_s1049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F91593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Build shed on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revit</w:t>
                                  </w:r>
                                  <w:proofErr w:type="spellEnd"/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<v:rect id="Rectangle 446" o:spid="_x0000_s1051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Text Box 448" o:spid="_x0000_s1053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Tues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<v:shape id="Text Box 2" o:spid="_x0000_s1055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<v:textbox>
                        <w:txbxContent>
                          <w:p w:rsidR="004135F1" w:rsidRPr="00B75F2B" w:rsidRDefault="00F91593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Safely cut and drilled the wood</w:t>
                            </w:r>
                          </w:p>
                        </w:txbxContent>
                      </v:textbox>
                    </v:shape>
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<v:shape id="Text Box 2" o:spid="_x0000_s1057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<v:shape id="Text Box 2" o:spid="_x0000_s1059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60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61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 w:rsidR="00F91593">
                                  <w:rPr>
                                    <w:sz w:val="20"/>
                                  </w:rPr>
                                  <w:t>Work on shed and apply our safety knowledge to another test this time in the lab</w:t>
                                </w:r>
                              </w:p>
                            </w:txbxContent>
                          </v:textbox>
                        </v:shape>
                        <v:shape id="Text Box 2" o:spid="_x0000_s1062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<v:shape id="Text Box 2" o:spid="_x0000_s1064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5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6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7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F91593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Put a roof on the shed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8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="00F91593">
                                    <w:rPr>
                                      <w:sz w:val="20"/>
                                    </w:rPr>
                                    <w:t>No one knew how to apply the roof.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9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F91593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Marked up the wood I was given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70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F91593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And raised the front and back walls to meet the roof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<v:rect id="Rectangle 467" o:spid="_x0000_s1072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Text Box 469" o:spid="_x0000_s1074" type="#_x0000_t202" style="position:absolute;left:83430;top:196;width:13978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Wednes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<v:shape id="Text Box 2" o:spid="_x0000_s1076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F91593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Got help with computer because it would not print</w:t>
                            </w:r>
                          </w:p>
                        </w:txbxContent>
                      </v:textbox>
                    </v:shape>
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<v:shape id="Text Box 2" o:spid="_x0000_s1078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<v:shape id="Text Box 2" o:spid="_x0000_s1080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81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82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F91593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Put finishing touches on shed and print then worked on pedal set up for the formula car</w:t>
                                </w:r>
                              </w:p>
                            </w:txbxContent>
                          </v:textbox>
                        </v:shape>
                        <v:shape id="Text Box 2" o:spid="_x0000_s1083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<v:shape id="Text Box 2" o:spid="_x0000_s1085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6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7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8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F91593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Printed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9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="00F91593">
                                    <w:rPr>
                                      <w:sz w:val="20"/>
                                    </w:rPr>
                                    <w:t>Not much time to work on formula car.</w:t>
                                  </w:r>
                                </w:p>
                                <w:p w:rsidR="00F91593" w:rsidRPr="00A74C38" w:rsidRDefault="00F91593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Had computer problems.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  <v:shape id="Text Box 2" o:spid="_x0000_s1090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F91593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Made sure everything was according to constrictions and restraints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1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F91593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Drilled holes for the pedal mach up 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<v:rect id="Rectangle 488" o:spid="_x0000_s1093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Text Box 490" o:spid="_x0000_s1095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Thurs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<v:shape id="Text Box 2" o:spid="_x0000_s1097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F91593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Got more instruction from my lms site</w:t>
                            </w:r>
                          </w:p>
                        </w:txbxContent>
                      </v:textbox>
                    </v:shape>
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<v:shape id="Text Box 2" o:spid="_x0000_s1099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<v:shape id="Text Box 2" o:spid="_x0000_s1101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02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03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<v:textbox>
                            <w:txbxContent>
                              <w:p w:rsidR="004135F1" w:rsidRPr="00A74C38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 w:rsidR="00F91593">
                                  <w:rPr>
                                    <w:sz w:val="20"/>
                                  </w:rPr>
                                  <w:t>Calculated the cost of a concrete floor with rebar</w:t>
                                </w:r>
                              </w:p>
                            </w:txbxContent>
                          </v:textbox>
                        </v:shape>
                        <v:shape id="Text Box 2" o:spid="_x0000_s1104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<v:shape id="Text Box 2" o:spid="_x0000_s1106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7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8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9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F91593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Calculated cost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0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1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F91593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Watched ppw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2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F91593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Worked on daily evaluations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<v:rect id="Rectangle 509" o:spid="_x0000_s1114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Text Box 511" o:spid="_x0000_s1116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Fri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<v:shape id="Text Box 2" o:spid="_x0000_s1118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4135F1" w:rsidP="004135F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<v:shape id="Text Box 2" o:spid="_x0000_s1120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<v:shape id="Text Box 2" o:spid="_x0000_s1122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23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24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F91593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Absent</w:t>
                                </w:r>
                              </w:p>
                            </w:txbxContent>
                          </v:textbox>
                        </v:shape>
                        <v:shape id="Text Box 2" o:spid="_x0000_s1125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<v:shape id="Text Box 2" o:spid="_x0000_s1127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8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9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0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1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2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3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v:group>
          </v:group>
        </w:pict>
      </w:r>
    </w:p>
    <w:p w:rsidR="000705D0" w:rsidRDefault="000705D0">
      <w:bookmarkStart w:id="0" w:name="_GoBack"/>
      <w:bookmarkEnd w:id="0"/>
    </w:p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attachedTemplate r:id="rId1"/>
  <w:defaultTabStop w:val="720"/>
  <w:characterSpacingControl w:val="doNotCompress"/>
  <w:compat/>
  <w:rsids>
    <w:rsidRoot w:val="00F91593"/>
    <w:rsid w:val="000705D0"/>
    <w:rsid w:val="00192763"/>
    <w:rsid w:val="001936F3"/>
    <w:rsid w:val="001B3E81"/>
    <w:rsid w:val="00240EE8"/>
    <w:rsid w:val="00260DF3"/>
    <w:rsid w:val="002F2CF4"/>
    <w:rsid w:val="004135F1"/>
    <w:rsid w:val="00446361"/>
    <w:rsid w:val="005C75B0"/>
    <w:rsid w:val="005F79BA"/>
    <w:rsid w:val="0076674B"/>
    <w:rsid w:val="00854BDF"/>
    <w:rsid w:val="009A3EE4"/>
    <w:rsid w:val="00A03FA6"/>
    <w:rsid w:val="00A0413A"/>
    <w:rsid w:val="00A40919"/>
    <w:rsid w:val="00A74C38"/>
    <w:rsid w:val="00B3020B"/>
    <w:rsid w:val="00B65040"/>
    <w:rsid w:val="00B75F2B"/>
    <w:rsid w:val="00B86FDF"/>
    <w:rsid w:val="00CE3F29"/>
    <w:rsid w:val="00D77EB0"/>
    <w:rsid w:val="00E50831"/>
    <w:rsid w:val="00EA6342"/>
    <w:rsid w:val="00F624BB"/>
    <w:rsid w:val="00F91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PETRY\Desktop\Log%20Sheet\Weekly%20Log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2A7DF-49D2-4853-B1E1-96B5EC8CE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</Template>
  <TotalTime>9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KPETRY</dc:creator>
  <cp:lastModifiedBy>KPETRY</cp:lastModifiedBy>
  <cp:revision>1</cp:revision>
  <dcterms:created xsi:type="dcterms:W3CDTF">2013-08-29T14:21:00Z</dcterms:created>
  <dcterms:modified xsi:type="dcterms:W3CDTF">2013-08-29T14:31:00Z</dcterms:modified>
</cp:coreProperties>
</file>