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D405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B0CE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Drug up walls from basement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B0CEE">
                                  <w:rPr>
                                    <w:sz w:val="20"/>
                                  </w:rPr>
                                  <w:t>Work on walls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B0CE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interior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7B0CEE">
                                    <w:rPr>
                                      <w:sz w:val="20"/>
                                    </w:rPr>
                                    <w:t>It put everything I made in the basement.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B0CE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and installed outdoor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B0CE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Drug interior walls up from basement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D761A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Get engine set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B0CEE">
                                  <w:rPr>
                                    <w:sz w:val="20"/>
                                  </w:rPr>
                                  <w:t>Work on rear end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Raise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up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moch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up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B0CE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Remark and set everything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B0CE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Redo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rearend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B0C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new bars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B0C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Move bars another 1.5 inches apart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B0C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Lock things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inplace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for welding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761A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Built new bars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761A7">
                                  <w:rPr>
                                    <w:sz w:val="20"/>
                                  </w:rPr>
                                  <w:t>Work on rear end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bars to cover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Discussed and brainstormed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accessability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up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761A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lights windows and doors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D761A7">
                                  <w:rPr>
                                    <w:sz w:val="20"/>
                                  </w:rPr>
                                  <w:t>Work on house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Install switches and outlets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D761A7">
                                    <w:rPr>
                                      <w:sz w:val="20"/>
                                    </w:rPr>
                                    <w:t xml:space="preserve">Computer issues and </w:t>
                                  </w:r>
                                  <w:proofErr w:type="spellStart"/>
                                  <w:r w:rsidR="00D761A7"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 w:rsidR="00D761A7">
                                    <w:rPr>
                                      <w:sz w:val="20"/>
                                    </w:rPr>
                                    <w:t xml:space="preserve"> will not save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D761A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Complete daily evaluation </w:t>
                                  </w:r>
                                  <w:r>
                                    <w:rPr>
                                      <w:sz w:val="20"/>
                                    </w:rPr>
                                    <w:t>sheet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B0CEE"/>
    <w:rsid w:val="000705D0"/>
    <w:rsid w:val="00192763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7B0CEE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D4050"/>
    <w:rsid w:val="00CE3F29"/>
    <w:rsid w:val="00D761A7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9135B-2BF1-49F0-BA95-CCF6E63C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2013-09-20T13:27:00Z</dcterms:created>
  <dcterms:modified xsi:type="dcterms:W3CDTF">2013-09-20T14:18:00Z</dcterms:modified>
</cp:coreProperties>
</file>