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C10E18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FC6DE4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List possible businesses that will donate 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FC6DE4">
                                  <w:rPr>
                                    <w:sz w:val="20"/>
                                  </w:rPr>
                                  <w:t>Get a plan for Friday and work on house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FC6DE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 on house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FC6DE4"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 w:rsidR="00FC6DE4">
                                    <w:rPr>
                                      <w:sz w:val="20"/>
                                    </w:rPr>
                                    <w:t xml:space="preserve"> keeps crashing. I was attacked with lotion.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FC6DE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Get together with group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FC6DE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Redo house because of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crashing repeatedly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1513A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Try to work on house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1513AE">
                                  <w:rPr>
                                    <w:sz w:val="20"/>
                                  </w:rPr>
                                  <w:t>Work on house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513A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Redo what I did on my house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1513AE">
                                    <w:rPr>
                                      <w:sz w:val="20"/>
                                    </w:rPr>
                                    <w:t>Computer keeps crashing and deleting everything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513A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Try to figure out computer problems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513A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Tried switching computers with Trey to fix the problem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1513A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Came in and worked on my house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1513A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Get something done in the shop and work on house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513A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Redo what I did on my house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513A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Worked on rear end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513A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Then add new things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1513A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Get views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1513AE">
                                  <w:rPr>
                                    <w:sz w:val="20"/>
                                  </w:rPr>
                                  <w:t>Get dream home project done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513A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Reboot computer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1513AE">
                                    <w:rPr>
                                      <w:sz w:val="20"/>
                                    </w:rPr>
                                    <w:t xml:space="preserve">Computer would not cooperate and kept exiting </w:t>
                                  </w:r>
                                  <w:proofErr w:type="spellStart"/>
                                  <w:r w:rsidR="001513AE"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 w:rsidR="001513AE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Default="001513A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Try to finish things up</w:t>
                                  </w:r>
                                </w:p>
                                <w:p w:rsidR="001513AE" w:rsidRPr="00B75F2B" w:rsidRDefault="001513A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513A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Worked on daily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evaulations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1513AE">
                                  <w:rPr>
                                    <w:sz w:val="20"/>
                                  </w:rPr>
                                  <w:t xml:space="preserve">Sponsorship </w:t>
                                </w:r>
                                <w:r w:rsidR="001513AE">
                                  <w:rPr>
                                    <w:sz w:val="20"/>
                                  </w:rPr>
                                  <w:t>Day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FC6DE4"/>
    <w:rsid w:val="000705D0"/>
    <w:rsid w:val="001513AE"/>
    <w:rsid w:val="00192763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783531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10E18"/>
    <w:rsid w:val="00CE3F29"/>
    <w:rsid w:val="00E50831"/>
    <w:rsid w:val="00EA6342"/>
    <w:rsid w:val="00F624BB"/>
    <w:rsid w:val="00FB779B"/>
    <w:rsid w:val="00FC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TRY\Desktop\Log%20Sheet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96BAA-F8CF-4D9A-A178-EC115A917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KPETRY</dc:creator>
  <cp:lastModifiedBy>KPETRY</cp:lastModifiedBy>
  <cp:revision>2</cp:revision>
  <dcterms:created xsi:type="dcterms:W3CDTF">2013-09-30T14:21:00Z</dcterms:created>
  <dcterms:modified xsi:type="dcterms:W3CDTF">2013-10-03T14:35:00Z</dcterms:modified>
</cp:coreProperties>
</file>