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A4C7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D335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D3350">
                                  <w:rPr>
                                    <w:sz w:val="20"/>
                                  </w:rPr>
                                  <w:t>Labor Day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D335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N/A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D3350">
                                    <w:rPr>
                                      <w:sz w:val="20"/>
                                    </w:rPr>
                                    <w:t>N/A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D335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N/A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D335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N/A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D335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concrete floor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D3350">
                                  <w:rPr>
                                    <w:sz w:val="20"/>
                                  </w:rPr>
                                  <w:t>Finish Habitat House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33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Promo PDF installed so I can print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file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D3350">
                                    <w:rPr>
                                      <w:sz w:val="20"/>
                                    </w:rPr>
                                    <w:t>Computer settings were changed so I had to try to change the settings back.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33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ceiling and roof 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D33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C0E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basic idea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C0E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Intro to New room design and make new pedal parts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C0E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new pedal stand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C0EEF">
                                    <w:rPr>
                                      <w:sz w:val="20"/>
                                    </w:rPr>
                                    <w:t>Other partner has no idea how to use machinery effectively.</w:t>
                                  </w:r>
                                </w:p>
                                <w:p w:rsidR="004C0EEF" w:rsidRPr="00A74C38" w:rsidRDefault="004C0E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Welding class isn’t ready yet.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C0E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Listened to Mr. Neal talk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C0E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up pedals completely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7344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furniture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7344D">
                                  <w:rPr>
                                    <w:sz w:val="20"/>
                                  </w:rPr>
                                  <w:t>Design and build Trey’s room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344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sure Trey likes the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D7344D">
                                    <w:rPr>
                                      <w:sz w:val="20"/>
                                    </w:rPr>
                                    <w:t>Small computer issues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7344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 basic idea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344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Download furniture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C278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Added a ceiling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C2789">
                                  <w:rPr>
                                    <w:sz w:val="20"/>
                                  </w:rPr>
                                  <w:t>Work on treys house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C278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Put on decals to show the aquarium floor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DC2789">
                                    <w:rPr>
                                      <w:sz w:val="20"/>
                                    </w:rPr>
                                    <w:t xml:space="preserve">Slow </w:t>
                                  </w:r>
                                  <w:r w:rsidR="00DC2789">
                                    <w:rPr>
                                      <w:sz w:val="20"/>
                                    </w:rPr>
                                    <w:t>computer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C278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in doors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DC278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Rendered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D3350"/>
    <w:rsid w:val="000705D0"/>
    <w:rsid w:val="00192763"/>
    <w:rsid w:val="001936F3"/>
    <w:rsid w:val="001B3E81"/>
    <w:rsid w:val="00240EE8"/>
    <w:rsid w:val="00260DF3"/>
    <w:rsid w:val="002F2CF4"/>
    <w:rsid w:val="004135F1"/>
    <w:rsid w:val="00446361"/>
    <w:rsid w:val="00465051"/>
    <w:rsid w:val="00487C32"/>
    <w:rsid w:val="004C0EEF"/>
    <w:rsid w:val="005C75B0"/>
    <w:rsid w:val="005F79BA"/>
    <w:rsid w:val="0076674B"/>
    <w:rsid w:val="007A4C76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D3350"/>
    <w:rsid w:val="00CE3F29"/>
    <w:rsid w:val="00D7344D"/>
    <w:rsid w:val="00DC2789"/>
    <w:rsid w:val="00E50831"/>
    <w:rsid w:val="00E95CE0"/>
    <w:rsid w:val="00EA6342"/>
    <w:rsid w:val="00F25FAA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1959-60F8-44F5-8FC6-FD25E4D7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4</cp:revision>
  <dcterms:created xsi:type="dcterms:W3CDTF">2013-09-04T11:56:00Z</dcterms:created>
  <dcterms:modified xsi:type="dcterms:W3CDTF">2013-09-06T14:35:00Z</dcterms:modified>
</cp:coreProperties>
</file>