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2E7FFB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763E4E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Search different sites to find the best deal.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763E4E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Order spindles for front end of the formula car.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763E4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Make sure the spindle is not the joined back but the split back so it would fit in our formula car.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763E4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Find all pieces to the front end suspension.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763E4E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Looked at different sets of bearings because they are not the same bearings as we have had in the past.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187F6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Discuss which solutions would take the least amount of time so we do not spend all of our time on exhaust.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87F63">
                                  <w:rPr>
                                    <w:sz w:val="20"/>
                                  </w:rPr>
                                  <w:t>Get a plan for exhaust and start on exhaust.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87F6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on exhaust by cutting our 90 degree bars to the correct length.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87F6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Discuss with group what we would like to do for exhaust and what we think would look or function the best.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87F6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Place bearings on top and try to find the right fit so it can come out of the body where we want it.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63E4E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Check the gas to make sure it is safe to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run  and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then we added more gas because it did not have enough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763E4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Check rear wheel RPM on the prototype car to make sure we are spinning at the maximum RPM of 850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63E4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Bolt on a rear wheel so we can add reflective tape to use our odometer tool.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63E4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Take off wheels and bars behind wheels to allow car to be carried outside.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63E4E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Discuss if we need to change the gearing to make sure we run at 850 RPM.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187F6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Put in place to make sure it is exactly where I want it. Then take it to get welded.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187F63">
                                  <w:rPr>
                                    <w:sz w:val="20"/>
                                  </w:rPr>
                                  <w:t>Finish right side exhaust. Get motor removed.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87F6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Remove motor mounting bolts so we can remove the engine.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187F63">
                                    <w:rPr>
                                      <w:sz w:val="20"/>
                                    </w:rPr>
                                    <w:t xml:space="preserve">Struggled with the back right bolt because it was the wrong thread on the nut and then someone tried to over tighten it.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87F6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bearing placed correctly then hammer it onto the bar so the top of the bar is flush with the top of the bearing.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87F6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Remount engine and </w:t>
                                  </w:r>
                                  <w:r w:rsidR="00712BA0">
                                    <w:rPr>
                                      <w:sz w:val="20"/>
                                    </w:rPr>
                                    <w:t>bolt on the rear end and attach the axles.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723E32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Create name for the business then get a logo text that looks cool.</w:t>
                            </w: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723E32">
                                  <w:rPr>
                                    <w:sz w:val="20"/>
                                  </w:rPr>
                                  <w:t xml:space="preserve">Create sign for commercial business. Fix the left side </w:t>
                                </w:r>
                                <w:proofErr w:type="gramStart"/>
                                <w:r w:rsidR="00723E32">
                                  <w:rPr>
                                    <w:sz w:val="20"/>
                                  </w:rPr>
                                  <w:t>exhaust 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723E3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Put the car picture and the business name on word and join together then get a motto for my business.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723E3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Search the internet for a neat car picture that looked perfect for my sign.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723E32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Try to find the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bolts  to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fit the broken thread to mount the exhaust so I can check the angle at which the exhaust pipe exits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763E4E"/>
    <w:rsid w:val="000705D0"/>
    <w:rsid w:val="00187F63"/>
    <w:rsid w:val="00192763"/>
    <w:rsid w:val="001936F3"/>
    <w:rsid w:val="001B3E81"/>
    <w:rsid w:val="00240EE8"/>
    <w:rsid w:val="00260DF3"/>
    <w:rsid w:val="002E7FFB"/>
    <w:rsid w:val="002F2CF4"/>
    <w:rsid w:val="004135F1"/>
    <w:rsid w:val="00446361"/>
    <w:rsid w:val="005C75B0"/>
    <w:rsid w:val="005F79BA"/>
    <w:rsid w:val="00712BA0"/>
    <w:rsid w:val="00723E32"/>
    <w:rsid w:val="00763E4E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50831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&#8202;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55173-223F-495B-90C5-6BC706DA1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2</cp:revision>
  <dcterms:created xsi:type="dcterms:W3CDTF">2013-11-22T14:58:00Z</dcterms:created>
  <dcterms:modified xsi:type="dcterms:W3CDTF">2013-11-22T15:24:00Z</dcterms:modified>
</cp:coreProperties>
</file>