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0027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E2D5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Draw idea on paper.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E2D50">
                                  <w:rPr>
                                    <w:sz w:val="20"/>
                                  </w:rPr>
                                  <w:t>Get idea for commercial structure</w:t>
                                </w:r>
                                <w:r w:rsidR="00CD766D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E2D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Have plans approved by Mr. Neal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D766D">
                                    <w:rPr>
                                      <w:sz w:val="20"/>
                                    </w:rPr>
                                    <w:t>First idea was shot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E2D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Research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 w:rsidR="00CD766D">
                                    <w:rPr>
                                      <w:sz w:val="20"/>
                                    </w:rPr>
                                    <w:t xml:space="preserve"> for ideas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E2D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his ideas and use to create a better business idea.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D766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Remove electrical from engine.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76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the old engine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76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everything on a stand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CD766D">
                                    <w:rPr>
                                      <w:sz w:val="20"/>
                                    </w:rPr>
                                    <w:t>Wouldn’t start because we had a bad battery.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76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of the clutch and put on the shelf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76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Connect wires and battery.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1E2D5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  <w:p w:rsidR="001E2D50" w:rsidRDefault="001E2D50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1E2D50" w:rsidRPr="00A74C38" w:rsidRDefault="001E2D50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D766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Realign and reposition bars to make level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D766D">
                                  <w:rPr>
                                    <w:sz w:val="20"/>
                                  </w:rPr>
                                  <w:t>Fix rear end plate and level the rear end</w:t>
                                </w:r>
                                <w:r w:rsidR="00795819">
                                  <w:rPr>
                                    <w:sz w:val="20"/>
                                  </w:rPr>
                                  <w:t xml:space="preserve"> work on old engine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958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Take engine back outside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95819">
                                    <w:rPr>
                                      <w:sz w:val="20"/>
                                    </w:rPr>
                                    <w:t xml:space="preserve">Our </w:t>
                                  </w:r>
                                  <w:proofErr w:type="spellStart"/>
                                  <w:r w:rsidR="00795819">
                                    <w:rPr>
                                      <w:sz w:val="20"/>
                                    </w:rPr>
                                    <w:t>Solonoid</w:t>
                                  </w:r>
                                  <w:proofErr w:type="spellEnd"/>
                                  <w:r w:rsidR="00795819">
                                    <w:rPr>
                                      <w:sz w:val="20"/>
                                    </w:rPr>
                                    <w:t xml:space="preserve"> wasn’t working.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76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Bore out holes for bottom screws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958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Used jump cables to start engine.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958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bar to attach steering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95819">
                                  <w:rPr>
                                    <w:sz w:val="20"/>
                                  </w:rPr>
                                  <w:t>Attach steering for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958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Rethink our plan and discuss possible solutions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95819">
                                    <w:rPr>
                                      <w:sz w:val="20"/>
                                    </w:rPr>
                                    <w:t xml:space="preserve">First attempt was a </w:t>
                                  </w:r>
                                  <w:r w:rsidR="00795819">
                                    <w:rPr>
                                      <w:sz w:val="20"/>
                                    </w:rPr>
                                    <w:t>failure.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958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Brainstorm ideas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958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Build a new bar to attach steering.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E2D50"/>
    <w:rsid w:val="000705D0"/>
    <w:rsid w:val="00192763"/>
    <w:rsid w:val="001936F3"/>
    <w:rsid w:val="001B3E81"/>
    <w:rsid w:val="001E2D50"/>
    <w:rsid w:val="00240EE8"/>
    <w:rsid w:val="00260DF3"/>
    <w:rsid w:val="002F2CF4"/>
    <w:rsid w:val="004135F1"/>
    <w:rsid w:val="00446361"/>
    <w:rsid w:val="005C75B0"/>
    <w:rsid w:val="005F79BA"/>
    <w:rsid w:val="0076674B"/>
    <w:rsid w:val="00795819"/>
    <w:rsid w:val="00854BDF"/>
    <w:rsid w:val="009A3EE4"/>
    <w:rsid w:val="00A0027E"/>
    <w:rsid w:val="00A03FA6"/>
    <w:rsid w:val="00A0413A"/>
    <w:rsid w:val="00A40919"/>
    <w:rsid w:val="00A74C38"/>
    <w:rsid w:val="00B3020B"/>
    <w:rsid w:val="00B65040"/>
    <w:rsid w:val="00B75F2B"/>
    <w:rsid w:val="00B86FDF"/>
    <w:rsid w:val="00CD766D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B5B8-5584-4DA8-8CC7-D3CA1022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2013-10-18T14:16:00Z</dcterms:created>
  <dcterms:modified xsi:type="dcterms:W3CDTF">2013-10-18T14:41:00Z</dcterms:modified>
</cp:coreProperties>
</file>