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0095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65D3B" w:rsidRPr="00B75F2B" w:rsidRDefault="00165D3B" w:rsidP="00165D3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then took the brake lines off of the prototype car.</w:t>
                            </w:r>
                          </w:p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65D3B">
                                  <w:rPr>
                                    <w:sz w:val="20"/>
                                  </w:rPr>
                                  <w:t>Drain the brake fluid out of the prototype car. Take the brakes off of the prototype car so shell can have them. Search for a better and cheaper brake alternative for prototype.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65D3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detached the brakes so the shell team could put the brakes on their eco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65D3B" w:rsidRPr="00B75F2B" w:rsidRDefault="00165D3B" w:rsidP="00165D3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lifted the prototype car up on jack stands so I could fit a bucket underneath.</w:t>
                                  </w:r>
                                </w:p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40C5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 at p.m. classes ideas for brakes and then I searched for better and cheaper alternatives.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165D3B" w:rsidRDefault="00640C54" w:rsidP="00165D3B">
                            <w:r>
                              <w:t>Then I looked at measurements to see if they would fit on our prototype car.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40C54">
                                  <w:rPr>
                                    <w:sz w:val="20"/>
                                  </w:rPr>
                                  <w:t>I continued my search for the best and cheapest brake solution for the prototype car. I took of the brakes from the formula car to see if that type would fit for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40C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I took the brakes off of the formula car to see if it would fit on the prototype car without needing to redesign  front.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165D3B" w:rsidRDefault="00640C54" w:rsidP="00165D3B">
                                  <w:r>
                                    <w:t>I looked for brake kits that looked like they would fit the prototype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40C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Attached the brakes to the car and made spacers to let the brakes sit on the A frames correctly.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40C5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</w:t>
                            </w:r>
                            <w:r w:rsidR="00165D3B">
                              <w:rPr>
                                <w:sz w:val="20"/>
                              </w:rPr>
                              <w:t>ried searching for the bushing by changing the wording of my searches.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9096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concentric bushing</w:t>
                                </w:r>
                                <w:r w:rsidR="00165D3B">
                                  <w:rPr>
                                    <w:sz w:val="20"/>
                                  </w:rPr>
                                  <w:t xml:space="preserve"> online for the best price. Make sure the brake kit I found will fit.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165D3B" w:rsidRDefault="00165D3B" w:rsidP="00165D3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65D3B">
                                    <w:rPr>
                                      <w:sz w:val="20"/>
                                      <w:szCs w:val="20"/>
                                    </w:rPr>
                                    <w:t>After I found the part number I searched multiple websites to find the lowest price.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65D3B">
                                    <w:rPr>
                                      <w:sz w:val="20"/>
                                    </w:rPr>
                                    <w:t xml:space="preserve">The way I originally searched it came up with nothing.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40C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</w:t>
                                  </w:r>
                                  <w:r w:rsidR="00165D3B">
                                    <w:rPr>
                                      <w:sz w:val="20"/>
                                    </w:rPr>
                                    <w:t>earched many websites trying to find the concentric bushing.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165D3B" w:rsidRPr="00B75F2B" w:rsidRDefault="00165D3B" w:rsidP="00165D3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the measurements the website gave me then measured the brakes on the formula car.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2607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Draw plot of land.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40C54">
                                  <w:rPr>
                                    <w:sz w:val="20"/>
                                  </w:rPr>
                                  <w:t>Catch up on daily evaluations. Draw a rough idea of the plot of land on paper.</w:t>
                                </w:r>
                                <w:r w:rsidR="00726078">
                                  <w:rPr>
                                    <w:sz w:val="20"/>
                                  </w:rPr>
                                  <w:t xml:space="preserve"> Finish steering on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2607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a rough idea of where to put things.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26078">
                                    <w:rPr>
                                      <w:sz w:val="20"/>
                                    </w:rPr>
                                    <w:t>Trying to remember what I did on Monday.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607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Write down what I have done on Monday, Tuesday, and Wednesday.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2607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drilled holes on the bar that connects the knuckles so we could put bolts in them.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26078" w:rsidRPr="00B75F2B" w:rsidRDefault="0072607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sketch approved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26078">
                                  <w:rPr>
                                    <w:sz w:val="20"/>
                                  </w:rPr>
                                  <w:t>Finish plot of land drawling. Make the update sheet for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26078" w:rsidRDefault="00726078" w:rsidP="0072607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what all improvements need to be made to the prototype car.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2607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different sketches together to make a better idea.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2607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all improvements on the sheet and make it colorful and then I added pictures.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490966"/>
    <w:rsid w:val="000705D0"/>
    <w:rsid w:val="00165D3B"/>
    <w:rsid w:val="00192763"/>
    <w:rsid w:val="001936F3"/>
    <w:rsid w:val="001B3E81"/>
    <w:rsid w:val="00200956"/>
    <w:rsid w:val="00240EE8"/>
    <w:rsid w:val="00260DF3"/>
    <w:rsid w:val="002F2CF4"/>
    <w:rsid w:val="004135F1"/>
    <w:rsid w:val="00446361"/>
    <w:rsid w:val="00490966"/>
    <w:rsid w:val="005C75B0"/>
    <w:rsid w:val="005F79BA"/>
    <w:rsid w:val="00640C54"/>
    <w:rsid w:val="00726078"/>
    <w:rsid w:val="0076674B"/>
    <w:rsid w:val="00854BDF"/>
    <w:rsid w:val="008E444D"/>
    <w:rsid w:val="009A3EE4"/>
    <w:rsid w:val="00A03FA6"/>
    <w:rsid w:val="00A0413A"/>
    <w:rsid w:val="00A3480F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32A57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0531-53A3-4FDA-9177-B55AB31B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2013-10-24T12:01:00Z</dcterms:created>
  <dcterms:modified xsi:type="dcterms:W3CDTF">2013-10-25T14:02:00Z</dcterms:modified>
</cp:coreProperties>
</file>