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B4B0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962D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Download and edit so you can see the ornament because it was difficult to see in the original picture.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962D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a design for ornament project/ fundraiser.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962D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total number of characters you can put on the ornament figured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6962D7">
                                    <w:rPr>
                                      <w:sz w:val="20"/>
                                    </w:rPr>
                                    <w:t xml:space="preserve">Cannot </w:t>
                                  </w:r>
                                  <w:r w:rsidR="006962D7">
                                    <w:rPr>
                                      <w:sz w:val="20"/>
                                    </w:rPr>
                                    <w:t>print.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962D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Christmas ornaments and find one I like.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962D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on a separate sheet to print.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6626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 places that needed to be cut and cut them to make a better fit.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66269">
                                  <w:rPr>
                                    <w:sz w:val="20"/>
                                  </w:rPr>
                                  <w:t xml:space="preserve">Make a cardboard piece to fit where steering used to be on the formula car.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62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got the group together to decide the best way to patch up this hole.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662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cardboard and put in place where the steering used to be in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662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materials and lay them out so I can start tomorrow.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F439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Shave body to get piece to fit in almost perfectly.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6598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a piece to fill the hole in the front end where the steering used to be.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439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fix right side piece by grinding it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439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original left front piece to fit in where the steering used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6626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out piece and pop rivet the two pieces together.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6626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 piece to the car body in place of where the steering used to be.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662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Hold the pieces in place so we could pop rivet them to the body so holes will be hidden when we wrap the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62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supporting piece to attach to existing piece that would also attach to car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662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Hold the pieces in place so we could pop rivet them to the body so holes will be hidden when we wrap the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66269"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B6598E"/>
    <w:rsid w:val="000705D0"/>
    <w:rsid w:val="00192763"/>
    <w:rsid w:val="001936F3"/>
    <w:rsid w:val="001B3E81"/>
    <w:rsid w:val="00240EE8"/>
    <w:rsid w:val="00260DF3"/>
    <w:rsid w:val="002F2CF4"/>
    <w:rsid w:val="004135F1"/>
    <w:rsid w:val="00446361"/>
    <w:rsid w:val="005B4B06"/>
    <w:rsid w:val="005C75B0"/>
    <w:rsid w:val="005F79BA"/>
    <w:rsid w:val="006962D7"/>
    <w:rsid w:val="00766269"/>
    <w:rsid w:val="0076674B"/>
    <w:rsid w:val="00854BDF"/>
    <w:rsid w:val="008F4394"/>
    <w:rsid w:val="009A3EE4"/>
    <w:rsid w:val="00A03FA6"/>
    <w:rsid w:val="00A0413A"/>
    <w:rsid w:val="00A40919"/>
    <w:rsid w:val="00A74C38"/>
    <w:rsid w:val="00B3020B"/>
    <w:rsid w:val="00B65040"/>
    <w:rsid w:val="00B6598E"/>
    <w:rsid w:val="00B75F2B"/>
    <w:rsid w:val="00B86FDF"/>
    <w:rsid w:val="00CE3F29"/>
    <w:rsid w:val="00E50831"/>
    <w:rsid w:val="00EA6342"/>
    <w:rsid w:val="00EC2004"/>
    <w:rsid w:val="00F624BB"/>
    <w:rsid w:val="00F8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A700-834C-47E1-801D-910832FA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2013-11-11T14:09:00Z</dcterms:created>
  <dcterms:modified xsi:type="dcterms:W3CDTF">2013-11-11T14:09:00Z</dcterms:modified>
</cp:coreProperties>
</file>