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A2924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B24ABF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Drill new holes so it could be mounted to the back piece.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B24ABF">
                                  <w:rPr>
                                    <w:sz w:val="20"/>
                                  </w:rPr>
                                  <w:t xml:space="preserve"> Place top right piece that we made to cover the hole where the steering used to be.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B24AB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Attach it to the back piece.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24AB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removed the pop rivets that Tim had put on the piece.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B24ABF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Mount the pieces on the </w:t>
                                  </w:r>
                                  <w:r>
                                    <w:rPr>
                                      <w:sz w:val="20"/>
                                    </w:rPr>
                                    <w:t>car.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0B476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Grind down piece.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0B476F">
                                  <w:rPr>
                                    <w:sz w:val="20"/>
                                  </w:rPr>
                                  <w:t>Get bottom right piece made to fit where steering used to be.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B47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next to hole to see how much more needed to be ground off.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B47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Cut out a piece of aluminum to fit just like on the other side where the steering used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0B476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repeat steps 2 and 3 until piece fit perfectly.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928F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new back piece because theirs did not fit right because it was too big.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928F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Reattach right front piece because P.M. class did not attach it properly and left gaps.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928F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Attach back piece to outer piece so it could be pop riveted to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6928F8">
                                    <w:rPr>
                                      <w:sz w:val="20"/>
                                    </w:rPr>
                                    <w:t>Problems we are out of 1/8 in. drill bits.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928F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Drill out the pop rivets so we could remove it from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928F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Then finally I pop riveted it to the body the correct way.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B24ABF" w:rsidRPr="00B75F2B" w:rsidRDefault="00B24ABF" w:rsidP="00B24AB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Placed shop equipment so when I turn the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file in he can see what certain rooms will be.</w:t>
                            </w:r>
                          </w:p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B24AB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Get Commercial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Buisiness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project completed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B24ABF" w:rsidRPr="00B75F2B" w:rsidRDefault="00B24ABF" w:rsidP="00B24AB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Placed shop equipment so when I turn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pdf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file in he can see what certain rooms will be.</w:t>
                                  </w:r>
                                </w:p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24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Placed shop equipment so when I turn the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pdf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file in he can see what certain rooms will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24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Paint the interior walls and add on more interior walls to make offices and a bathroom.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B24ABF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Add doors to offices bathroom and one door leading to the shop.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B24ABF">
                                  <w:rPr>
                                    <w:sz w:val="20"/>
                                  </w:rPr>
                                  <w:t xml:space="preserve">Finish Architecture project goals. Discuss exhaust with </w:t>
                                </w:r>
                                <w:proofErr w:type="spellStart"/>
                                <w:r w:rsidR="00B24ABF">
                                  <w:rPr>
                                    <w:sz w:val="20"/>
                                  </w:rPr>
                                  <w:t>goup</w:t>
                                </w:r>
                                <w:proofErr w:type="spellEnd"/>
                                <w:r w:rsidR="00B24ABF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B24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Upload project onto my yola site.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B24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Add bathroom appliances.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B24ABF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Decided on our new exhaust because the old exhaust will not fit.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0B476F"/>
    <w:rsid w:val="0006265E"/>
    <w:rsid w:val="000705D0"/>
    <w:rsid w:val="000A2ADB"/>
    <w:rsid w:val="000B476F"/>
    <w:rsid w:val="00192763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6928F8"/>
    <w:rsid w:val="0076674B"/>
    <w:rsid w:val="00854BDF"/>
    <w:rsid w:val="009A3EE4"/>
    <w:rsid w:val="00A03FA6"/>
    <w:rsid w:val="00A0413A"/>
    <w:rsid w:val="00A37EBD"/>
    <w:rsid w:val="00A40919"/>
    <w:rsid w:val="00A74C38"/>
    <w:rsid w:val="00AA2924"/>
    <w:rsid w:val="00B24ABF"/>
    <w:rsid w:val="00B3020B"/>
    <w:rsid w:val="00B65040"/>
    <w:rsid w:val="00B75F2B"/>
    <w:rsid w:val="00B86FDF"/>
    <w:rsid w:val="00CE3F29"/>
    <w:rsid w:val="00E50831"/>
    <w:rsid w:val="00EA6342"/>
    <w:rsid w:val="00F32AEF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667E-BC74-4B0B-BC2A-0BA111BD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3</cp:revision>
  <dcterms:created xsi:type="dcterms:W3CDTF">2013-11-12T15:29:00Z</dcterms:created>
  <dcterms:modified xsi:type="dcterms:W3CDTF">2013-11-15T15:17:00Z</dcterms:modified>
</cp:coreProperties>
</file>