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C783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335D9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Watched videos with insecure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stan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35D90">
                                  <w:rPr>
                                    <w:sz w:val="20"/>
                                  </w:rPr>
                                  <w:t>Completed safety requirements and learned different types of drills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335D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Talked about different types of drills and drill bits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335D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Listeneed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Mr. Neal talk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335D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safety quiz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35D9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Split people into 2 groups one for pedals one for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cvts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rear end design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F35EE">
                                  <w:rPr>
                                    <w:sz w:val="20"/>
                                  </w:rPr>
                                  <w:t xml:space="preserve">Brainstormed ideas for new pedal setup and looked up different </w:t>
                                </w:r>
                                <w:proofErr w:type="spellStart"/>
                                <w:r w:rsidR="002F35EE">
                                  <w:rPr>
                                    <w:sz w:val="20"/>
                                  </w:rPr>
                                  <w:t>cvt’s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4D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a general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idea  for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pedals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509D5">
                                    <w:rPr>
                                      <w:sz w:val="20"/>
                                    </w:rPr>
                                    <w:t>We weren’t organized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F35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Converse as a group what needs to be improved with the pedal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4D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sketching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D4DD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 up what types of materials they use for outer layer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D4D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Sketched and constructed a flat style roof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4D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Sketch the different layers and materials we will 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4D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 up </w:t>
                                  </w:r>
                                  <w:r w:rsidR="007509D5">
                                    <w:rPr>
                                      <w:sz w:val="20"/>
                                    </w:rPr>
                                    <w:t>different truss systems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4D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constructing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509D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decided on aluminum because it is lightweight and strong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97AF5">
                                  <w:rPr>
                                    <w:sz w:val="20"/>
                                  </w:rPr>
                                  <w:t xml:space="preserve">Talked about our constraints and how our pedals need to look and </w:t>
                                </w:r>
                                <w:proofErr w:type="spellStart"/>
                                <w:r w:rsidR="00097AF5">
                                  <w:rPr>
                                    <w:sz w:val="20"/>
                                  </w:rPr>
                                  <w:t>funtion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50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measured how tall and wide they need to be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50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Talk about how long our extension needs to be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50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moch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up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509D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in the insulation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509D5">
                                  <w:rPr>
                                    <w:sz w:val="20"/>
                                  </w:rPr>
                                  <w:t>Finishing our flat roof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50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Added a water barrier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50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Glued the rest of our trusses together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50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Glued rocks to the top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F35EE"/>
    <w:rsid w:val="000705D0"/>
    <w:rsid w:val="00097AF5"/>
    <w:rsid w:val="00192763"/>
    <w:rsid w:val="001936F3"/>
    <w:rsid w:val="001B3E81"/>
    <w:rsid w:val="00240EE8"/>
    <w:rsid w:val="002558D7"/>
    <w:rsid w:val="00260DF3"/>
    <w:rsid w:val="002F2CF4"/>
    <w:rsid w:val="002F35EE"/>
    <w:rsid w:val="00335D90"/>
    <w:rsid w:val="003C7831"/>
    <w:rsid w:val="004135F1"/>
    <w:rsid w:val="00446361"/>
    <w:rsid w:val="005C75B0"/>
    <w:rsid w:val="005F79BA"/>
    <w:rsid w:val="00602DB6"/>
    <w:rsid w:val="007509D5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D4DD9"/>
    <w:rsid w:val="00CE3F29"/>
    <w:rsid w:val="00D36951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F86B-1074-43A0-A2E9-A444B064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3</cp:revision>
  <dcterms:created xsi:type="dcterms:W3CDTF">2013-08-13T14:33:00Z</dcterms:created>
  <dcterms:modified xsi:type="dcterms:W3CDTF">2013-08-29T14:20:00Z</dcterms:modified>
</cp:coreProperties>
</file>