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E6F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Removed the rear end so we could figure out what was wrong with the rear end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.,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E6F8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Remove rear end and disconnect wiring.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E6F8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discovered the cvt axle was bent.</w:t>
                                            </w:r>
                                          </w:p>
                                          <w:p w:rsidR="001E6F8F" w:rsidRPr="00B75F2B" w:rsidRDefault="001E6F8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E6F8F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E6F8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removed the wires from the motor labeled them and took pictures so we could remember where they 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280AFF">
                                        <w:rPr>
                                          <w:sz w:val="20"/>
                                        </w:rPr>
                                        <w:t>After checking and making sure we were level we realized that we really messed up a sprocket and had to troubleshoot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80AFF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280AFF">
                                            <w:rPr>
                                              <w:sz w:val="20"/>
                                            </w:rPr>
                                            <w:t>Work in the lab on the formula rear end getting things fixed and getting it all level. Install laser works if I have time.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0A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280AFF">
                                              <w:rPr>
                                                <w:sz w:val="20"/>
                                              </w:rPr>
                                              <w:t xml:space="preserve">I helped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Cody </w:t>
                                            </w:r>
                                            <w:r w:rsidRPr="00280AFF">
                                              <w:rPr>
                                                <w:sz w:val="20"/>
                                              </w:rPr>
                                              <w:t>install it on his computer.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03379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0A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280AFF">
                                              <w:rPr>
                                                <w:sz w:val="20"/>
                                              </w:rPr>
                                              <w:t>I set up the rear end and clamped it down so that it was level and we could get the sprockets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07F0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07F09">
                                        <w:rPr>
                                          <w:sz w:val="20"/>
                                        </w:rPr>
                                        <w:t>Try to make that work even though it wasn’t a very well thought out design.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07F09" w:rsidRPr="00B07F09">
                                            <w:rPr>
                                              <w:sz w:val="20"/>
                                            </w:rPr>
                                            <w:t>Design a throttle stop for the formula car because we can’t rely on the rev limiter.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7F0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B07F09">
                                              <w:rPr>
                                                <w:sz w:val="20"/>
                                              </w:rPr>
                                              <w:t>Realize it would not work then brainstorm.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03379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7F0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B07F09">
                                              <w:rPr>
                                                <w:sz w:val="20"/>
                                              </w:rPr>
                                              <w:t>Look at what someone in the pm had already started.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7F0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B07F09">
                                              <w:rPr>
                                                <w:sz w:val="20"/>
                                              </w:rPr>
                                              <w:t>Research what other people have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it approved and mark lines to cut to make the actual pieces.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80AFF">
                                            <w:rPr>
                                              <w:sz w:val="20"/>
                                            </w:rPr>
                                            <w:t>Talk to Neal and get an idea together and mock it up to see if it can work.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0A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it to the welding class to shear the pieces.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1033C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0A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the mock up out of left over steal plate by bending and bolting 2 pieces together and attaching it to the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0AF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Bend them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hape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drill holes to bolt them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103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swept under tables.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1033C">
                                            <w:rPr>
                                              <w:sz w:val="20"/>
                                            </w:rPr>
                                            <w:t>Mr. Walls made us take the whole day to clean the shop.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1033C">
                                              <w:rPr>
                                                <w:sz w:val="20"/>
                                              </w:rPr>
                                              <w:t xml:space="preserve">No progress was made on </w:t>
                                            </w:r>
                                            <w:r w:rsidR="0061033C">
                                              <w:rPr>
                                                <w:sz w:val="20"/>
                                              </w:rPr>
                                              <w:t>cars.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103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picked up tool s and put them where they 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E6F8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Removed the rear end so we could figure out what was wrong with the rear end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.,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E6F8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Remove rear end and disconnect wiring.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E6F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discovered the cvt axle was bent.</w:t>
                                      </w:r>
                                    </w:p>
                                    <w:p w:rsidR="001E6F8F" w:rsidRPr="00B75F2B" w:rsidRDefault="001E6F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E6F8F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E6F8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removed the wires from the motor labeled them and took pictures so we could remember where they 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80A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280AFF">
                                  <w:rPr>
                                    <w:sz w:val="20"/>
                                  </w:rPr>
                                  <w:t>After checking and making sure we were level we realized that we really messed up a sprocket and had to troubleshoot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80AFF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280AFF">
                                      <w:rPr>
                                        <w:sz w:val="20"/>
                                      </w:rPr>
                                      <w:t>Work in the lab on the formula rear end getting things fixed and getting it all level. Install laser works if I have time.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280AFF">
                                        <w:rPr>
                                          <w:sz w:val="20"/>
                                        </w:rPr>
                                        <w:t xml:space="preserve">I helped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Cody </w:t>
                                      </w:r>
                                      <w:r w:rsidRPr="00280AFF">
                                        <w:rPr>
                                          <w:sz w:val="20"/>
                                        </w:rPr>
                                        <w:t>install it on his computer.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03379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280AFF">
                                        <w:rPr>
                                          <w:sz w:val="20"/>
                                        </w:rPr>
                                        <w:t>I set up the rear end and clamped it down so that it was level and we could get the sprockets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07F0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B07F09">
                                  <w:rPr>
                                    <w:sz w:val="20"/>
                                  </w:rPr>
                                  <w:t>Try to make that work even though it wasn’t a very well thought out design.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07F09" w:rsidRPr="00B07F09">
                                      <w:rPr>
                                        <w:sz w:val="20"/>
                                      </w:rPr>
                                      <w:t>Design a throttle stop for the formula car because we can’t rely on the rev limiter.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07F0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07F09">
                                        <w:rPr>
                                          <w:sz w:val="20"/>
                                        </w:rPr>
                                        <w:t>Realize it would not work then brainstorm.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03379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07F0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07F09">
                                        <w:rPr>
                                          <w:sz w:val="20"/>
                                        </w:rPr>
                                        <w:t>Look at what someone in the pm had already started.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07F0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B07F09">
                                        <w:rPr>
                                          <w:sz w:val="20"/>
                                        </w:rPr>
                                        <w:t>Research what other people have done.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80AF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it approved and mark lines to cut to make the actual pieces.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80AFF">
                                      <w:rPr>
                                        <w:sz w:val="20"/>
                                      </w:rPr>
                                      <w:t>Talk to Neal and get an idea together and mock it up to see if it can work.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it to the welding class to shear the pieces.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1033C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the mock up out of left over steal plate by bending and bolting 2 pieces together and attaching it to the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80AF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Bend them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hape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drill holes to bolt them together.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103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swept under tables.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1033C">
                                      <w:rPr>
                                        <w:sz w:val="20"/>
                                      </w:rPr>
                                      <w:t>Mr. Walls made us take the whole day to clean the shop.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1033C">
                                        <w:rPr>
                                          <w:sz w:val="20"/>
                                        </w:rPr>
                                        <w:t xml:space="preserve">No progress was made on </w:t>
                                      </w:r>
                                      <w:r w:rsidR="0061033C">
                                        <w:rPr>
                                          <w:sz w:val="20"/>
                                        </w:rPr>
                                        <w:t>cars.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103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picked up tool s and put them where they 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proofErr w:type="spellStart"/>
      <w:proofErr w:type="gramStart"/>
      <w:r w:rsidR="001E6F8F">
        <w:t>rEMOVE</w:t>
      </w:r>
      <w:proofErr w:type="spellEnd"/>
      <w:proofErr w:type="gramEnd"/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8F"/>
    <w:rsid w:val="000705D0"/>
    <w:rsid w:val="001936F3"/>
    <w:rsid w:val="001B3E81"/>
    <w:rsid w:val="001E6F8F"/>
    <w:rsid w:val="00240EE8"/>
    <w:rsid w:val="00260DF3"/>
    <w:rsid w:val="00280AFF"/>
    <w:rsid w:val="002F2CF4"/>
    <w:rsid w:val="00403379"/>
    <w:rsid w:val="004135F1"/>
    <w:rsid w:val="00446361"/>
    <w:rsid w:val="005C75B0"/>
    <w:rsid w:val="005F79BA"/>
    <w:rsid w:val="0061033C"/>
    <w:rsid w:val="0076674B"/>
    <w:rsid w:val="00854BDF"/>
    <w:rsid w:val="009A3EE4"/>
    <w:rsid w:val="00A03FA6"/>
    <w:rsid w:val="00A0413A"/>
    <w:rsid w:val="00A40919"/>
    <w:rsid w:val="00A74C38"/>
    <w:rsid w:val="00B07F09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ownloads\Weekly%20Log%20Shee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9E8B-3CF3-4D12-A230-61168D0C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(3)</Template>
  <TotalTime>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Petry</dc:creator>
  <cp:lastModifiedBy>Kirby Petry</cp:lastModifiedBy>
  <cp:revision>1</cp:revision>
  <dcterms:created xsi:type="dcterms:W3CDTF">2014-05-06T13:29:00Z</dcterms:created>
  <dcterms:modified xsi:type="dcterms:W3CDTF">2014-05-06T14:12:00Z</dcterms:modified>
</cp:coreProperties>
</file>