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64AA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931B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working on it.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931B7">
                                  <w:rPr>
                                    <w:sz w:val="20"/>
                                  </w:rPr>
                                  <w:t>Work on G-code.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931B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paused halfway to make sure my measurements were close and they 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werent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931B7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931B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a challenging enough design on the internet.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931B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 I had to start over.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931B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Ask Trey to teach me how to work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laserworks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931B7">
                                  <w:rPr>
                                    <w:sz w:val="20"/>
                                  </w:rPr>
                                  <w:t xml:space="preserve">Work on laser.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working on my mustang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laserworks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Pick a challenging design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931B7"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 w:rsidR="00D931B7">
                                  <w:rPr>
                                    <w:sz w:val="20"/>
                                  </w:rPr>
                                  <w:t>Laserworks</w:t>
                                </w:r>
                                <w:proofErr w:type="spellEnd"/>
                                <w:r w:rsidR="00D931B7">
                                  <w:rPr>
                                    <w:sz w:val="20"/>
                                  </w:rPr>
                                  <w:t xml:space="preserve">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931B7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get mustang 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931B7"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 w:rsidR="00D931B7">
                                  <w:rPr>
                                    <w:sz w:val="20"/>
                                  </w:rPr>
                                  <w:t>laserworks</w:t>
                                </w:r>
                                <w:proofErr w:type="spellEnd"/>
                                <w:r w:rsidR="00D931B7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931B7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get mustang done.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931B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to the laser and run it.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931B7">
                                  <w:rPr>
                                    <w:sz w:val="20"/>
                                  </w:rPr>
                                  <w:t>Finish mustang.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 back and add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931B7"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last lines to the code.</w:t>
                                  </w:r>
                                </w:p>
                                <w:p w:rsidR="00D931B7" w:rsidRPr="00B75F2B" w:rsidRDefault="00D931B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931B7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931B7"/>
    <w:rsid w:val="00EA6342"/>
    <w:rsid w:val="00F624BB"/>
    <w:rsid w:val="00F6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FA28-0F04-4A5B-A780-7501CA73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2014-05-12T11:58:00Z</dcterms:created>
  <dcterms:modified xsi:type="dcterms:W3CDTF">2014-05-12T12:11:00Z</dcterms:modified>
</cp:coreProperties>
</file>