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7606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DD338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Print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to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pdf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D338B">
                                  <w:rPr>
                                    <w:sz w:val="20"/>
                                  </w:rPr>
                                  <w:t xml:space="preserve">Finish changing things to </w:t>
                                </w:r>
                                <w:proofErr w:type="spellStart"/>
                                <w:r w:rsidR="00DD338B">
                                  <w:rPr>
                                    <w:sz w:val="20"/>
                                  </w:rPr>
                                  <w:t>pdfs</w:t>
                                </w:r>
                                <w:proofErr w:type="spellEnd"/>
                                <w:r w:rsidR="00DD338B">
                                  <w:rPr>
                                    <w:sz w:val="20"/>
                                  </w:rPr>
                                  <w:t xml:space="preserve"> and putting them on the yola site Work on house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DD338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 to my yola site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D338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Recreate the sheets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DD338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house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D338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bracket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D338B">
                                  <w:rPr>
                                    <w:sz w:val="20"/>
                                  </w:rPr>
                                  <w:t>Work on mounting bars and work on house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D33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kitchen items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D33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Measure distance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D33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Worked on garage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D338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Move bars again and again till it stayed where it was intended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D338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sure bracket would work then mount it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D33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Drilled holes and mounted bracket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D33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Measured bracket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D338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Grind down bars because right bar was 3/16 too long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5112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Made sure everything stayed so nothing got welded wrong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5112C">
                                  <w:rPr>
                                    <w:sz w:val="20"/>
                                  </w:rPr>
                                  <w:t xml:space="preserve">Work </w:t>
                                </w:r>
                                <w:proofErr w:type="gramStart"/>
                                <w:r w:rsidR="00E5112C">
                                  <w:rPr>
                                    <w:sz w:val="20"/>
                                  </w:rPr>
                                  <w:t>on  daily</w:t>
                                </w:r>
                                <w:proofErr w:type="gramEnd"/>
                                <w:r w:rsidR="00E5112C">
                                  <w:rPr>
                                    <w:sz w:val="20"/>
                                  </w:rPr>
                                  <w:t xml:space="preserve"> evaluations and get things welded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511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Wrote daily evaluations for Monday through today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511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Set everything and help welder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511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Cleaned up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5112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Add second roof piece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E5112C">
                                  <w:rPr>
                                    <w:sz w:val="20"/>
                                  </w:rPr>
                                  <w:t>Get roof on house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511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Joined walls to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E511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Modify main roof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E5112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 to yola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DD338B"/>
    <w:rsid w:val="000705D0"/>
    <w:rsid w:val="00176061"/>
    <w:rsid w:val="00192763"/>
    <w:rsid w:val="001936F3"/>
    <w:rsid w:val="001B3E81"/>
    <w:rsid w:val="00240EE8"/>
    <w:rsid w:val="00260DF3"/>
    <w:rsid w:val="002F2CF4"/>
    <w:rsid w:val="004135F1"/>
    <w:rsid w:val="00446361"/>
    <w:rsid w:val="00555003"/>
    <w:rsid w:val="005C75B0"/>
    <w:rsid w:val="005F79BA"/>
    <w:rsid w:val="0076674B"/>
    <w:rsid w:val="008423B5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D338B"/>
    <w:rsid w:val="00E50831"/>
    <w:rsid w:val="00E5112C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F38D-4EBD-4674-B2DA-176579C1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2013-09-25T14:36:00Z</dcterms:created>
  <dcterms:modified xsi:type="dcterms:W3CDTF">2013-09-27T14:09:00Z</dcterms:modified>
</cp:coreProperties>
</file>