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B685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into levers as a more reliable and sturdy option.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6851">
                                            <w:rPr>
                                              <w:sz w:val="20"/>
                                            </w:rPr>
                                            <w:t>Brainstorm ideas for new shifter knob for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6851">
                                              <w:rPr>
                                                <w:sz w:val="20"/>
                                              </w:rPr>
                                              <w:t>It looked like we did not do anything. This might have affected our grade.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685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 at different pulley setups that could be applied.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68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 lever option like what we brainstormed and discussed.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B685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Research, brainstorm and get an idea approved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685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mocked up a mechanism and got it approved.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6851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685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7B6851">
                                              <w:rPr>
                                                <w:sz w:val="20"/>
                                              </w:rPr>
                                              <w:t>Research ways peo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 have done this with similar</w:t>
                                            </w:r>
                                            <w:r w:rsidRPr="007B6851">
                                              <w:rPr>
                                                <w:sz w:val="20"/>
                                              </w:rPr>
                                              <w:t xml:space="preserve"> gearboxes.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an L</w:t>
                                      </w:r>
                                      <w:r w:rsidR="007B6851">
                                        <w:rPr>
                                          <w:sz w:val="20"/>
                                        </w:rPr>
                                        <w:t xml:space="preserve"> bracket to length so we can attach the bar leading </w:t>
                                      </w:r>
                                      <w:proofErr w:type="spellStart"/>
                                      <w:r w:rsidR="007B6851">
                                        <w:rPr>
                                          <w:sz w:val="20"/>
                                        </w:rPr>
                                        <w:t>t</w:t>
                                      </w:r>
                                      <w:proofErr w:type="spellEnd"/>
                                      <w:r w:rsidR="007B6851">
                                        <w:rPr>
                                          <w:sz w:val="20"/>
                                        </w:rPr>
                                        <w:t xml:space="preserve"> the shifter knob.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B685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Make the shifter for the prototype car (to shift from forward to neutral)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47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 and tap the bar leading to the shifter so we can attach eyelets.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247C5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685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used our mock up design to design the piece out of steal instead of assorted </w:t>
                                            </w:r>
                                            <w:r w:rsidR="00E247C5">
                                              <w:rPr>
                                                <w:sz w:val="20"/>
                                              </w:rPr>
                                              <w:t>materials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47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 to make sure we are fully engaged in forward and neutral but we were unable to get it in revers 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Just to be secure we got the eyelets welded to the bar that way it will never loosen.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47C5">
                                            <w:rPr>
                                              <w:sz w:val="20"/>
                                            </w:rPr>
                                            <w:t>Finish up shifting setup on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47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everything back together and tighten everything back up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.+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247C5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47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went through and perfected some things to make our car fully engaged into neutral and forward.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47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finished early so we cleaned the shop to keep ourselves busy.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2057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some missing nuts and bolts.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20576">
                                            <w:rPr>
                                              <w:sz w:val="20"/>
                                            </w:rPr>
                                            <w:t>Go around the car and tighten up any loose nuts or bolts. Finish up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2057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body on the car and tighten the body mounts.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22057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need to fix the body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2057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sure things are not finger tight and have actually been touched with a wrench.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2057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Not all mounts would go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B685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 into levers as a more reliable and sturdy option.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6851">
                                      <w:rPr>
                                        <w:sz w:val="20"/>
                                      </w:rPr>
                                      <w:t>Brainstorm ideas for new shifter knob for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6851">
                                        <w:rPr>
                                          <w:sz w:val="20"/>
                                        </w:rPr>
                                        <w:t>It looked like we did not do anything. This might have affected our grade.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B685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at different pulley setups that could be applied.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B685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a lever option like what we brainstormed and discussed.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B685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Research, brainstorm and get an idea approved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68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mocked up a mechanism and got it approved.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6851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68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7B6851">
                                        <w:rPr>
                                          <w:sz w:val="20"/>
                                        </w:rPr>
                                        <w:t>Research ways peo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ple have done this with similar</w:t>
                                      </w:r>
                                      <w:r w:rsidRPr="007B6851">
                                        <w:rPr>
                                          <w:sz w:val="20"/>
                                        </w:rPr>
                                        <w:t xml:space="preserve"> gearboxes.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47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an L</w:t>
                                </w:r>
                                <w:r w:rsidR="007B6851">
                                  <w:rPr>
                                    <w:sz w:val="20"/>
                                  </w:rPr>
                                  <w:t xml:space="preserve"> bracket to length so we can attach the bar leading </w:t>
                                </w:r>
                                <w:proofErr w:type="spellStart"/>
                                <w:r w:rsidR="007B6851">
                                  <w:rPr>
                                    <w:sz w:val="20"/>
                                  </w:rPr>
                                  <w:t>t</w:t>
                                </w:r>
                                <w:proofErr w:type="spellEnd"/>
                                <w:r w:rsidR="007B6851">
                                  <w:rPr>
                                    <w:sz w:val="20"/>
                                  </w:rPr>
                                  <w:t xml:space="preserve"> the shifter knob.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B685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Make the shifter for the prototype car (to shift from forward to neutral)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and tap the bar leading to the shifter so we can attach eyelets.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247C5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68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used our mock up design to design the piece out of steal instead of assorted </w:t>
                                      </w:r>
                                      <w:r w:rsidR="00E247C5">
                                        <w:rPr>
                                          <w:sz w:val="20"/>
                                        </w:rPr>
                                        <w:t>materials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 to make sure we are fully engaged in forward and neutral but we were unable to get it in revers 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47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Just to be secure we got the eyelets welded to the bar that way it will never loosen.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47C5">
                                      <w:rPr>
                                        <w:sz w:val="20"/>
                                      </w:rPr>
                                      <w:t>Finish up shifting setup on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everything back together and tighten everything back up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.+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247C5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went through and perfected some things to make our car fully engaged into neutral and forward.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47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finished early so we cleaned the shop to keep ourselves busy.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2057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some missing nuts and bolts.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20576">
                                      <w:rPr>
                                        <w:sz w:val="20"/>
                                      </w:rPr>
                                      <w:t>Go around the car and tighten up any loose nuts or bolts. Finish up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2057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body on the car and tighten the body mounts.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22057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need to fix the body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mounts.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2057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sure things are not finger tight and have actually been touched with a wrench.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2057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Not all mounts would go 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51"/>
    <w:rsid w:val="000705D0"/>
    <w:rsid w:val="001936F3"/>
    <w:rsid w:val="001B3E81"/>
    <w:rsid w:val="00220576"/>
    <w:rsid w:val="00240EE8"/>
    <w:rsid w:val="00260DF3"/>
    <w:rsid w:val="002F2CF4"/>
    <w:rsid w:val="004135F1"/>
    <w:rsid w:val="00446361"/>
    <w:rsid w:val="005C75B0"/>
    <w:rsid w:val="005F79BA"/>
    <w:rsid w:val="0076674B"/>
    <w:rsid w:val="007B6851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247C5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F33E-F7DB-4A80-8CE3-10D25044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Petry</dc:creator>
  <cp:lastModifiedBy>Kirby Petry</cp:lastModifiedBy>
  <cp:revision>1</cp:revision>
  <dcterms:created xsi:type="dcterms:W3CDTF">2014-05-06T12:15:00Z</dcterms:created>
  <dcterms:modified xsi:type="dcterms:W3CDTF">2014-05-06T12:50:00Z</dcterms:modified>
</cp:coreProperties>
</file>