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363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polish the metal to get all the ugly green paint off.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363BF">
                                            <w:rPr>
                                              <w:sz w:val="20"/>
                                            </w:rPr>
                                            <w:t>Finish up throttle stop on the formula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363B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4363BF">
                                              <w:rPr>
                                                <w:sz w:val="20"/>
                                              </w:rPr>
                                              <w:t>Then polish the metal to get all the ugly green paint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363BF">
                                              <w:rPr>
                                                <w:sz w:val="20"/>
                                              </w:rPr>
                                              <w:t>This should have been done Friday.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363B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 the pieces together and drill hole for the stopper bolt.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363B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 the piece so it matches the other piece perfectly.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sure wires are bolted to the battery tightly/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363BF">
                                            <w:rPr>
                                              <w:sz w:val="20"/>
                                            </w:rPr>
                                            <w:t>Make sure everything is tight.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63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 all loose bolts nuts or pop rivets.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363BF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63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sure all the wires are connected and in the correct spots.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63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body on ad start prepping for race day.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70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3706EC">
                                        <w:rPr>
                                          <w:sz w:val="20"/>
                                        </w:rPr>
                                        <w:t>We double checked everything to make sure nothing would go wrong.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706E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Test THE Formula car for the last time.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706E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3706EC">
                                              <w:rPr>
                                                <w:sz w:val="20"/>
                                              </w:rPr>
                                              <w:t>We double checked everything to make sure nothing would go wrong.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363BF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706E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double checked everything to make sure nothing would go wrong.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706E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3706EC">
                                              <w:rPr>
                                                <w:sz w:val="20"/>
                                              </w:rPr>
                                              <w:t>We double checked everything to make sure nothing would go wrong.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4363BF">
                                        <w:rPr>
                                          <w:sz w:val="20"/>
                                        </w:rPr>
                                        <w:t>I filled the DOT formula tires with air.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363B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4363BF">
                                            <w:rPr>
                                              <w:sz w:val="20"/>
                                            </w:rPr>
                                            <w:t>Load the trailer.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63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4363BF">
                                              <w:rPr>
                                                <w:sz w:val="20"/>
                                              </w:rPr>
                                              <w:t>I drove the cars on the trailer.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363BF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63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4363BF">
                                              <w:rPr>
                                                <w:sz w:val="20"/>
                                              </w:rPr>
                                              <w:t>I stayed in the trailer while people brought me tools and tires and I loaded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63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 w:rsidRPr="004363BF">
                                              <w:rPr>
                                                <w:sz w:val="20"/>
                                              </w:rPr>
                                              <w:t>Me</w:t>
                                            </w:r>
                                            <w:proofErr w:type="gramEnd"/>
                                            <w:r w:rsidRPr="004363BF">
                                              <w:rPr>
                                                <w:sz w:val="20"/>
                                              </w:rPr>
                                              <w:t xml:space="preserve"> and Dakota strapped the cars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363BF" w:rsidRPr="004363BF">
                                            <w:rPr>
                                              <w:sz w:val="20"/>
                                            </w:rPr>
                                            <w:t>RACE DAY!!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363BF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363B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polish the metal to get all the ugly green paint off.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363BF">
                                      <w:rPr>
                                        <w:sz w:val="20"/>
                                      </w:rPr>
                                      <w:t>Finish up throttle stop on the formula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363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4363BF">
                                        <w:rPr>
                                          <w:sz w:val="20"/>
                                        </w:rPr>
                                        <w:t>Then polish the metal to get all the ugly green paint off.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363BF">
                                        <w:rPr>
                                          <w:sz w:val="20"/>
                                        </w:rPr>
                                        <w:t>This should have been done Friday.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363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 the pieces together and drill hole for the stopper bolt.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363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 the piece so it matches the other piece perfectly.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363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sure wires are bolted to the battery tightly/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363BF">
                                      <w:rPr>
                                        <w:sz w:val="20"/>
                                      </w:rPr>
                                      <w:t>Make sure everything is tight.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 all loose bolts nuts or pop rivets.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363BF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sure all the wires are connected and in the correct spots.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body on ad start prepping for race day.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706E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3706EC">
                                  <w:rPr>
                                    <w:sz w:val="20"/>
                                  </w:rPr>
                                  <w:t>We double checked everything to make sure nothing would go wrong.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706E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Test THE Formula car for the last time.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70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3706EC">
                                        <w:rPr>
                                          <w:sz w:val="20"/>
                                        </w:rPr>
                                        <w:t>We double checked everything to make sure nothing would go wrong.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363BF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70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double checked everything to make sure nothing would go wrong.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70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3706EC">
                                        <w:rPr>
                                          <w:sz w:val="20"/>
                                        </w:rPr>
                                        <w:t>We double checked everything to make sure nothing would go wrong.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363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4363BF">
                                  <w:rPr>
                                    <w:sz w:val="20"/>
                                  </w:rPr>
                                  <w:t>I filled the DOT formula tires with air.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363B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4363BF">
                                      <w:rPr>
                                        <w:sz w:val="20"/>
                                      </w:rPr>
                                      <w:t>Load the trailer.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4363BF">
                                        <w:rPr>
                                          <w:sz w:val="20"/>
                                        </w:rPr>
                                        <w:t>I drove the cars on the trailer.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363BF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4363BF">
                                        <w:rPr>
                                          <w:sz w:val="20"/>
                                        </w:rPr>
                                        <w:t>I stayed in the trailer while people brought me tools and tires and I loaded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363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4363BF">
                                        <w:rPr>
                                          <w:sz w:val="20"/>
                                        </w:rPr>
                                        <w:t>Me</w:t>
                                      </w:r>
                                      <w:proofErr w:type="gramEnd"/>
                                      <w:r w:rsidRPr="004363BF">
                                        <w:rPr>
                                          <w:sz w:val="20"/>
                                        </w:rPr>
                                        <w:t xml:space="preserve"> and Dakota strapped the cars down.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363BF" w:rsidRPr="004363BF">
                                      <w:rPr>
                                        <w:sz w:val="20"/>
                                      </w:rPr>
                                      <w:t>RACE DAY!!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363BF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BF"/>
    <w:rsid w:val="000705D0"/>
    <w:rsid w:val="001936F3"/>
    <w:rsid w:val="001B3E81"/>
    <w:rsid w:val="00240EE8"/>
    <w:rsid w:val="00260DF3"/>
    <w:rsid w:val="002F2CF4"/>
    <w:rsid w:val="003706EC"/>
    <w:rsid w:val="004135F1"/>
    <w:rsid w:val="004363BF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ownloads\Weekly%20Log%20Sheet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139D-A9E8-414B-A687-311BA2F6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(4)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Petry</dc:creator>
  <cp:lastModifiedBy>Kirby Petry</cp:lastModifiedBy>
  <cp:revision>1</cp:revision>
  <dcterms:created xsi:type="dcterms:W3CDTF">2014-05-06T14:14:00Z</dcterms:created>
  <dcterms:modified xsi:type="dcterms:W3CDTF">2014-05-06T14:26:00Z</dcterms:modified>
</cp:coreProperties>
</file>