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B70C0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251820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Get an idea of what I want for a dream house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51820">
                                  <w:rPr>
                                    <w:sz w:val="20"/>
                                  </w:rPr>
                                  <w:t xml:space="preserve">Intro to house 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25182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Search already created floor plans and find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a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25182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Watch presentation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251820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a house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25182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Made main floor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51820">
                                  <w:rPr>
                                    <w:sz w:val="20"/>
                                  </w:rPr>
                                  <w:t xml:space="preserve">Work on house and measure find a </w:t>
                                </w:r>
                                <w:proofErr w:type="spellStart"/>
                                <w:r w:rsidR="00251820">
                                  <w:rPr>
                                    <w:sz w:val="20"/>
                                  </w:rPr>
                                  <w:t>a</w:t>
                                </w:r>
                                <w:proofErr w:type="spellEnd"/>
                                <w:r w:rsidR="00251820">
                                  <w:rPr>
                                    <w:sz w:val="20"/>
                                  </w:rPr>
                                  <w:t xml:space="preserve"> piece of aluminum for the </w:t>
                                </w:r>
                                <w:proofErr w:type="spellStart"/>
                                <w:r w:rsidR="00251820">
                                  <w:rPr>
                                    <w:sz w:val="20"/>
                                  </w:rPr>
                                  <w:t>footpeice</w:t>
                                </w:r>
                                <w:proofErr w:type="spellEnd"/>
                                <w:r w:rsidR="00251820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518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Changed idea for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518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basement floor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518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Looked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aluminum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5182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Grind to make the ends flat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25182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Make foot piece for pedals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518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Drill holes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518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length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518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Clean area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251820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in the basement floor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51820">
                                  <w:rPr>
                                    <w:sz w:val="20"/>
                                  </w:rPr>
                                  <w:t>Restart house foundation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518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Measure to make sure it would not make my house more than 4895sq.ft.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518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a new house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51820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Added to floor and put in footers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51820">
                                  <w:rPr>
                                    <w:sz w:val="20"/>
                                  </w:rPr>
                                  <w:t>Day of Caring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51820"/>
    <w:rsid w:val="000705D0"/>
    <w:rsid w:val="00192763"/>
    <w:rsid w:val="001936F3"/>
    <w:rsid w:val="001B3E81"/>
    <w:rsid w:val="00240EE8"/>
    <w:rsid w:val="00251820"/>
    <w:rsid w:val="00260DF3"/>
    <w:rsid w:val="002B70C0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Log%20Sheet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D3681-9626-43EB-B5D0-7F8E8FDB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2013-09-12T13:47:00Z</dcterms:created>
  <dcterms:modified xsi:type="dcterms:W3CDTF">2013-09-12T13:53:00Z</dcterms:modified>
</cp:coreProperties>
</file>